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C725A7" w:rsidRPr="00365B41" w:rsidRDefault="00C725A7" w:rsidP="00C725A7">
      <w:pPr>
        <w:pStyle w:val="Balk3"/>
        <w:rPr>
          <w:rFonts w:ascii="Times New Roman" w:hAnsi="Times New Roman" w:cs="Times New Roman"/>
          <w:sz w:val="20"/>
          <w:szCs w:val="20"/>
        </w:rPr>
      </w:pPr>
      <w:r w:rsidRPr="00365B41">
        <w:rPr>
          <w:rFonts w:ascii="Times New Roman" w:hAnsi="Times New Roman" w:cs="Times New Roman"/>
          <w:sz w:val="20"/>
          <w:szCs w:val="20"/>
        </w:rPr>
        <w:t>GÖKSUN MESLEK YÜKSEKOKULU</w:t>
      </w:r>
    </w:p>
    <w:p w:rsidR="00C725A7" w:rsidRPr="009137BC" w:rsidRDefault="00C725A7" w:rsidP="00C725A7">
      <w:pPr>
        <w:rPr>
          <w:b/>
          <w:bCs/>
          <w:sz w:val="32"/>
          <w:szCs w:val="32"/>
        </w:rPr>
      </w:pPr>
      <w:r w:rsidRPr="009137BC">
        <w:rPr>
          <w:b/>
          <w:bCs/>
          <w:sz w:val="32"/>
          <w:szCs w:val="32"/>
        </w:rPr>
        <w:t xml:space="preserve">              </w:t>
      </w:r>
      <w:proofErr w:type="gramStart"/>
      <w:r w:rsidR="007D44E1">
        <w:rPr>
          <w:b/>
          <w:bCs/>
          <w:sz w:val="32"/>
          <w:szCs w:val="32"/>
        </w:rPr>
        <w:t xml:space="preserve">DERSLİK </w:t>
      </w:r>
      <w:r w:rsidRPr="009137BC">
        <w:rPr>
          <w:b/>
          <w:bCs/>
          <w:sz w:val="32"/>
          <w:szCs w:val="32"/>
        </w:rPr>
        <w:t xml:space="preserve">   </w:t>
      </w:r>
      <w:r w:rsidR="009137BC" w:rsidRPr="009137BC">
        <w:rPr>
          <w:b/>
          <w:bCs/>
          <w:sz w:val="32"/>
          <w:szCs w:val="32"/>
        </w:rPr>
        <w:t>102</w:t>
      </w:r>
      <w:proofErr w:type="gramEnd"/>
      <w:r w:rsidRPr="009137BC">
        <w:rPr>
          <w:b/>
          <w:bCs/>
          <w:sz w:val="32"/>
          <w:szCs w:val="32"/>
        </w:rPr>
        <w:t xml:space="preserve">                       </w:t>
      </w:r>
      <w:r w:rsidR="0065187E" w:rsidRPr="009137BC">
        <w:rPr>
          <w:b/>
          <w:bCs/>
          <w:sz w:val="20"/>
          <w:szCs w:val="20"/>
        </w:rPr>
        <w:t xml:space="preserve">                    </w:t>
      </w:r>
      <w:r w:rsidR="00744822" w:rsidRPr="00365B41">
        <w:rPr>
          <w:b/>
          <w:bCs/>
          <w:sz w:val="20"/>
          <w:szCs w:val="20"/>
        </w:rPr>
        <w:t>201</w:t>
      </w:r>
      <w:r w:rsidR="007B1134">
        <w:rPr>
          <w:b/>
          <w:bCs/>
          <w:sz w:val="20"/>
          <w:szCs w:val="20"/>
        </w:rPr>
        <w:t>5</w:t>
      </w:r>
      <w:r w:rsidRPr="00365B41">
        <w:rPr>
          <w:b/>
          <w:bCs/>
          <w:sz w:val="20"/>
          <w:szCs w:val="20"/>
        </w:rPr>
        <w:t>-20</w:t>
      </w:r>
      <w:r w:rsidR="00D2370B" w:rsidRPr="00365B41">
        <w:rPr>
          <w:b/>
          <w:bCs/>
          <w:sz w:val="20"/>
          <w:szCs w:val="20"/>
        </w:rPr>
        <w:t>1</w:t>
      </w:r>
      <w:r w:rsidR="007B1134">
        <w:rPr>
          <w:b/>
          <w:bCs/>
          <w:sz w:val="20"/>
          <w:szCs w:val="20"/>
        </w:rPr>
        <w:t>6</w:t>
      </w:r>
      <w:r w:rsidR="00D2370B" w:rsidRPr="00365B41">
        <w:rPr>
          <w:b/>
          <w:bCs/>
          <w:sz w:val="20"/>
          <w:szCs w:val="20"/>
        </w:rPr>
        <w:t xml:space="preserve"> </w:t>
      </w:r>
      <w:r w:rsidRPr="00365B41">
        <w:rPr>
          <w:b/>
          <w:bCs/>
          <w:sz w:val="20"/>
          <w:szCs w:val="20"/>
        </w:rPr>
        <w:t xml:space="preserve">EĞİTİM-ÖĞRETİM YILI </w:t>
      </w:r>
      <w:r w:rsidR="007B1134">
        <w:rPr>
          <w:b/>
          <w:bCs/>
          <w:sz w:val="20"/>
          <w:szCs w:val="20"/>
        </w:rPr>
        <w:t xml:space="preserve">GÜZ </w:t>
      </w:r>
      <w:r w:rsidRPr="00365B41">
        <w:rPr>
          <w:b/>
          <w:bCs/>
          <w:sz w:val="20"/>
          <w:szCs w:val="20"/>
        </w:rPr>
        <w:t>DÖNEMİ DERS PROGRAMI</w:t>
      </w:r>
      <w:r w:rsidR="009137BC">
        <w:rPr>
          <w:b/>
          <w:bCs/>
          <w:sz w:val="20"/>
          <w:szCs w:val="20"/>
        </w:rPr>
        <w:t xml:space="preserve">                          </w:t>
      </w:r>
    </w:p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</w:p>
    <w:p w:rsidR="00C725A7" w:rsidRPr="00365B41" w:rsidRDefault="005C2093" w:rsidP="00C725A7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BÖLÜMÜ</w:t>
      </w:r>
      <w:r w:rsidR="00C725A7" w:rsidRPr="00365B41">
        <w:rPr>
          <w:b/>
          <w:bCs/>
          <w:sz w:val="20"/>
          <w:szCs w:val="20"/>
        </w:rPr>
        <w:t xml:space="preserve">:  </w:t>
      </w:r>
      <w:r w:rsidR="0065187E" w:rsidRPr="00365B41">
        <w:rPr>
          <w:b/>
          <w:bCs/>
          <w:sz w:val="20"/>
          <w:szCs w:val="20"/>
        </w:rPr>
        <w:t>BANKACILIK VE SİGORTACILIK</w:t>
      </w:r>
      <w:r w:rsidR="00C725A7" w:rsidRPr="00365B41">
        <w:rPr>
          <w:b/>
          <w:bCs/>
          <w:sz w:val="20"/>
          <w:szCs w:val="20"/>
        </w:rPr>
        <w:t xml:space="preserve"> </w:t>
      </w:r>
      <w:r w:rsidR="0065187E" w:rsidRPr="00365B41">
        <w:rPr>
          <w:b/>
          <w:bCs/>
          <w:sz w:val="20"/>
          <w:szCs w:val="20"/>
        </w:rPr>
        <w:t xml:space="preserve">I YARIYIL </w:t>
      </w:r>
      <w:r w:rsidR="008E3B94" w:rsidRPr="00365B41">
        <w:rPr>
          <w:b/>
          <w:bCs/>
          <w:sz w:val="20"/>
          <w:szCs w:val="20"/>
        </w:rPr>
        <w:t xml:space="preserve"> </w:t>
      </w:r>
      <w:r w:rsidR="004F0F5A" w:rsidRPr="00365B41">
        <w:rPr>
          <w:b/>
          <w:bCs/>
          <w:sz w:val="20"/>
          <w:szCs w:val="20"/>
        </w:rPr>
        <w:t>(NORMAL ÖĞRETİM)</w:t>
      </w:r>
    </w:p>
    <w:tbl>
      <w:tblPr>
        <w:tblW w:w="15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24"/>
        <w:gridCol w:w="2976"/>
        <w:gridCol w:w="3119"/>
        <w:gridCol w:w="2835"/>
        <w:gridCol w:w="3012"/>
      </w:tblGrid>
      <w:tr w:rsidR="00365B41" w:rsidRPr="00365B41" w:rsidTr="006A37E6">
        <w:tc>
          <w:tcPr>
            <w:tcW w:w="774" w:type="dxa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3124" w:type="dxa"/>
            <w:vAlign w:val="center"/>
          </w:tcPr>
          <w:p w:rsidR="00C725A7" w:rsidRPr="00365B41" w:rsidRDefault="00C725A7" w:rsidP="00055F4F">
            <w:pPr>
              <w:pStyle w:val="Balk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41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976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9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2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EF5D11" w:rsidRPr="00365B41" w:rsidTr="0042104D">
        <w:tc>
          <w:tcPr>
            <w:tcW w:w="774" w:type="dxa"/>
          </w:tcPr>
          <w:p w:rsidR="00EF5D11" w:rsidRPr="00365B41" w:rsidRDefault="00EF5D1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EF5D11" w:rsidRPr="00365B41" w:rsidRDefault="00EF5D1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08.10-</w:t>
            </w:r>
          </w:p>
          <w:p w:rsidR="00EF5D11" w:rsidRPr="00365B41" w:rsidRDefault="00EF5D1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09.00</w:t>
            </w:r>
          </w:p>
        </w:tc>
        <w:tc>
          <w:tcPr>
            <w:tcW w:w="3124" w:type="dxa"/>
            <w:shd w:val="clear" w:color="auto" w:fill="auto"/>
          </w:tcPr>
          <w:p w:rsidR="00EF5D11" w:rsidRPr="00AE3C44" w:rsidRDefault="00EF5D11" w:rsidP="00D02F54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9110</w:t>
            </w:r>
            <w:r>
              <w:rPr>
                <w:sz w:val="18"/>
                <w:szCs w:val="18"/>
              </w:rPr>
              <w:t>1</w:t>
            </w:r>
            <w:r w:rsidRPr="00AE3C44">
              <w:rPr>
                <w:sz w:val="18"/>
                <w:szCs w:val="18"/>
              </w:rPr>
              <w:t xml:space="preserve"> 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</w:p>
          <w:p w:rsidR="00EF5D11" w:rsidRPr="00AE3C44" w:rsidRDefault="00EF5D11" w:rsidP="00D02F54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EF5D11" w:rsidRPr="00AE3C44" w:rsidRDefault="00EF5D11" w:rsidP="00D02F5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 BZ02</w:t>
            </w:r>
          </w:p>
        </w:tc>
        <w:tc>
          <w:tcPr>
            <w:tcW w:w="2976" w:type="dxa"/>
          </w:tcPr>
          <w:p w:rsidR="00EF5D11" w:rsidRDefault="00EF5D11" w:rsidP="008449EA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02129 GENEL VE TEKNİK İLETİŞİM   </w:t>
            </w:r>
          </w:p>
          <w:p w:rsidR="00EF5D11" w:rsidRPr="00AE3C44" w:rsidRDefault="00EF5D11" w:rsidP="008449EA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  <w:tc>
          <w:tcPr>
            <w:tcW w:w="3119" w:type="dxa"/>
          </w:tcPr>
          <w:p w:rsidR="00EF5D11" w:rsidRPr="00AE3C44" w:rsidRDefault="00EF5D1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835" w:type="dxa"/>
          </w:tcPr>
          <w:p w:rsidR="00EF5D11" w:rsidRPr="00AE3C44" w:rsidRDefault="00EF5D11" w:rsidP="0070519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EF5D11" w:rsidRPr="00AE3C44" w:rsidRDefault="00EF5D11" w:rsidP="003368D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OFİS PROGRAMLARI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ŞİŞİK</w:t>
            </w:r>
          </w:p>
        </w:tc>
      </w:tr>
      <w:tr w:rsidR="00EF5D11" w:rsidRPr="00365B41" w:rsidTr="0042104D">
        <w:trPr>
          <w:trHeight w:val="658"/>
        </w:trPr>
        <w:tc>
          <w:tcPr>
            <w:tcW w:w="774" w:type="dxa"/>
          </w:tcPr>
          <w:p w:rsidR="00EF5D11" w:rsidRPr="00365B41" w:rsidRDefault="00EF5D1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EF5D11" w:rsidRPr="00365B41" w:rsidRDefault="00EF5D1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09.10-</w:t>
            </w:r>
          </w:p>
          <w:p w:rsidR="00EF5D11" w:rsidRPr="00365B41" w:rsidRDefault="00EF5D1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10.00</w:t>
            </w:r>
          </w:p>
        </w:tc>
        <w:tc>
          <w:tcPr>
            <w:tcW w:w="3124" w:type="dxa"/>
            <w:shd w:val="clear" w:color="auto" w:fill="auto"/>
          </w:tcPr>
          <w:p w:rsidR="00EF5D11" w:rsidRPr="00AE3C44" w:rsidRDefault="00EF5D11" w:rsidP="00D02F54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9110</w:t>
            </w:r>
            <w:r>
              <w:rPr>
                <w:sz w:val="18"/>
                <w:szCs w:val="18"/>
              </w:rPr>
              <w:t>1</w:t>
            </w:r>
            <w:r w:rsidRPr="00AE3C44">
              <w:rPr>
                <w:sz w:val="18"/>
                <w:szCs w:val="18"/>
              </w:rPr>
              <w:t xml:space="preserve"> 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</w:p>
          <w:p w:rsidR="00EF5D11" w:rsidRPr="00AE3C44" w:rsidRDefault="00EF5D11" w:rsidP="00D02F54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EF5D11" w:rsidRPr="00AE3C44" w:rsidRDefault="00EF5D11" w:rsidP="00D02F5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 BZ02</w:t>
            </w:r>
          </w:p>
        </w:tc>
        <w:tc>
          <w:tcPr>
            <w:tcW w:w="2976" w:type="dxa"/>
          </w:tcPr>
          <w:p w:rsidR="00EF5D11" w:rsidRDefault="00EF5D11" w:rsidP="008449EA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02129 GENEL VE TEKNİK İLETİŞİM   </w:t>
            </w:r>
          </w:p>
          <w:p w:rsidR="00EF5D11" w:rsidRPr="00AE3C44" w:rsidRDefault="00EF5D11" w:rsidP="008449EA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  <w:tc>
          <w:tcPr>
            <w:tcW w:w="3119" w:type="dxa"/>
          </w:tcPr>
          <w:p w:rsidR="00EF5D11" w:rsidRPr="00AE3C44" w:rsidRDefault="00EF5D1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835" w:type="dxa"/>
          </w:tcPr>
          <w:p w:rsidR="00EF5D11" w:rsidRPr="00AE3C44" w:rsidRDefault="00EF5D11" w:rsidP="0070519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EF5D11" w:rsidRPr="00AE3C44" w:rsidRDefault="00EF5D11" w:rsidP="003368D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OFİS PROGRAMLARI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ŞİŞİK</w:t>
            </w:r>
          </w:p>
        </w:tc>
      </w:tr>
      <w:tr w:rsidR="00DE6E33" w:rsidRPr="00365B41" w:rsidTr="006A37E6">
        <w:tc>
          <w:tcPr>
            <w:tcW w:w="774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10.10-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11.00</w:t>
            </w:r>
          </w:p>
        </w:tc>
        <w:tc>
          <w:tcPr>
            <w:tcW w:w="3124" w:type="dxa"/>
          </w:tcPr>
          <w:p w:rsidR="00DE6E33" w:rsidRDefault="00DE6E33" w:rsidP="0060244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02117 GENEL HUKUK BİLGİSİ</w:t>
            </w:r>
          </w:p>
          <w:p w:rsidR="00DE6E33" w:rsidRPr="00AE3C44" w:rsidRDefault="00DE6E33" w:rsidP="0060244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AV.ALİ UÇKAÇ</w:t>
            </w:r>
          </w:p>
        </w:tc>
        <w:tc>
          <w:tcPr>
            <w:tcW w:w="2976" w:type="dxa"/>
          </w:tcPr>
          <w:p w:rsidR="00DE6E33" w:rsidRPr="00AE3C44" w:rsidRDefault="00DE6E33" w:rsidP="004F248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119" w:type="dxa"/>
          </w:tcPr>
          <w:p w:rsidR="00DE6E33" w:rsidRDefault="00DE6E33" w:rsidP="00FD07EA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02113 TİCARİ MATEMATİK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.FEVZİ YAŞAR</w:t>
            </w:r>
          </w:p>
          <w:p w:rsidR="00DE6E33" w:rsidRPr="00AE3C44" w:rsidRDefault="00DE6E33" w:rsidP="00FD07EA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E6E33" w:rsidRPr="00AE3C44" w:rsidRDefault="00DE6E33" w:rsidP="00A856C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02115 İKTİSADA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3012" w:type="dxa"/>
          </w:tcPr>
          <w:p w:rsidR="00DE6E33" w:rsidRDefault="00DE6E33" w:rsidP="004823A4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02123 KİŞİSEL GELİŞİM VE LİDERLİK </w:t>
            </w:r>
          </w:p>
          <w:p w:rsidR="00DE6E33" w:rsidRPr="00AE3C44" w:rsidRDefault="00DE6E33" w:rsidP="004823A4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</w:tr>
      <w:tr w:rsidR="00DE6E33" w:rsidRPr="00365B41" w:rsidTr="006A37E6">
        <w:tc>
          <w:tcPr>
            <w:tcW w:w="774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11.10-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12.00</w:t>
            </w:r>
          </w:p>
        </w:tc>
        <w:tc>
          <w:tcPr>
            <w:tcW w:w="3124" w:type="dxa"/>
          </w:tcPr>
          <w:p w:rsidR="00DE6E33" w:rsidRDefault="00DE6E33" w:rsidP="0060244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02117 GENEL HUKUK BİLGİSİ</w:t>
            </w:r>
          </w:p>
          <w:p w:rsidR="00DE6E33" w:rsidRPr="00AE3C44" w:rsidRDefault="00DE6E33" w:rsidP="0060244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AV.ALİ UÇKAÇ</w:t>
            </w:r>
          </w:p>
        </w:tc>
        <w:tc>
          <w:tcPr>
            <w:tcW w:w="2976" w:type="dxa"/>
          </w:tcPr>
          <w:p w:rsidR="00DE6E33" w:rsidRPr="00AE3C44" w:rsidRDefault="00DE6E33" w:rsidP="004F248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119" w:type="dxa"/>
          </w:tcPr>
          <w:p w:rsidR="00DE6E33" w:rsidRDefault="00DE6E33" w:rsidP="00FD07EA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02113 TİCARİ MATEMATİK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.FEVZİ YAŞAR</w:t>
            </w:r>
          </w:p>
          <w:p w:rsidR="00DE6E33" w:rsidRPr="00AE3C44" w:rsidRDefault="00DE6E33" w:rsidP="00FD07EA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E6E33" w:rsidRPr="00AE3C44" w:rsidRDefault="00DE6E33" w:rsidP="00A856C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02115 İKTİSADA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3012" w:type="dxa"/>
          </w:tcPr>
          <w:p w:rsidR="00DE6E33" w:rsidRDefault="00DE6E33" w:rsidP="004823A4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02123 KİŞİSEL GELİŞİM VE LİDERLİK </w:t>
            </w:r>
          </w:p>
          <w:p w:rsidR="00DE6E33" w:rsidRPr="00AE3C44" w:rsidRDefault="00DE6E33" w:rsidP="004823A4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</w:tr>
      <w:tr w:rsidR="00DE6E33" w:rsidRPr="00365B41" w:rsidTr="009003E3">
        <w:tc>
          <w:tcPr>
            <w:tcW w:w="774" w:type="dxa"/>
            <w:shd w:val="clear" w:color="auto" w:fill="808080" w:themeFill="background1" w:themeFillShade="80"/>
          </w:tcPr>
          <w:p w:rsidR="00DE6E33" w:rsidRPr="00365B41" w:rsidRDefault="00DE6E33" w:rsidP="00055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shd w:val="clear" w:color="auto" w:fill="808080" w:themeFill="background1" w:themeFillShade="80"/>
          </w:tcPr>
          <w:p w:rsidR="00DE6E33" w:rsidRPr="00AE3C44" w:rsidRDefault="00DE6E33" w:rsidP="00D02F54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769"/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769"/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920"/>
              </w:tabs>
              <w:jc w:val="center"/>
              <w:rPr>
                <w:sz w:val="18"/>
                <w:szCs w:val="18"/>
              </w:rPr>
            </w:pPr>
          </w:p>
        </w:tc>
      </w:tr>
      <w:tr w:rsidR="00DE6E33" w:rsidRPr="00365B41" w:rsidTr="0042104D">
        <w:trPr>
          <w:cantSplit/>
          <w:trHeight w:val="720"/>
        </w:trPr>
        <w:tc>
          <w:tcPr>
            <w:tcW w:w="774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1</w:t>
            </w:r>
            <w:r w:rsidRPr="00365B41">
              <w:rPr>
                <w:sz w:val="20"/>
                <w:szCs w:val="20"/>
              </w:rPr>
              <w:t>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13.50</w:t>
            </w:r>
          </w:p>
        </w:tc>
        <w:tc>
          <w:tcPr>
            <w:tcW w:w="3124" w:type="dxa"/>
          </w:tcPr>
          <w:p w:rsidR="00DE6E33" w:rsidRPr="00AE3C44" w:rsidRDefault="00DE6E33" w:rsidP="00DD38CB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E6E33" w:rsidRPr="00AE3C44" w:rsidRDefault="00DE6E33" w:rsidP="00D039C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91125 YABANCI DİL </w:t>
            </w:r>
            <w:r w:rsidRPr="00AE3C44">
              <w:rPr>
                <w:sz w:val="18"/>
                <w:szCs w:val="18"/>
              </w:rPr>
              <w:t>I</w:t>
            </w:r>
          </w:p>
          <w:p w:rsidR="00DE6E33" w:rsidRPr="00AE3C44" w:rsidRDefault="00DE6E33" w:rsidP="00D039C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DE6E33" w:rsidRPr="00AE3C44" w:rsidRDefault="00DE6E33" w:rsidP="00D039C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9110</w:t>
            </w:r>
            <w:r>
              <w:rPr>
                <w:sz w:val="18"/>
                <w:szCs w:val="18"/>
              </w:rPr>
              <w:t>3</w:t>
            </w:r>
            <w:r w:rsidRPr="00AE3C44">
              <w:rPr>
                <w:sz w:val="18"/>
                <w:szCs w:val="18"/>
              </w:rPr>
              <w:t xml:space="preserve">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TEO     2156</w:t>
            </w:r>
          </w:p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</w:t>
            </w:r>
            <w:proofErr w:type="gramStart"/>
            <w:r w:rsidRPr="00AE3C44">
              <w:rPr>
                <w:sz w:val="18"/>
                <w:szCs w:val="18"/>
              </w:rPr>
              <w:t>..</w:t>
            </w:r>
            <w:proofErr w:type="gramEnd"/>
            <w:r w:rsidRPr="00AE3C44">
              <w:rPr>
                <w:sz w:val="18"/>
                <w:szCs w:val="18"/>
              </w:rPr>
              <w:t>KEMAL ÇAKMAK</w:t>
            </w:r>
          </w:p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6E33" w:rsidRPr="00AE3C44" w:rsidRDefault="00DE6E33" w:rsidP="00DE6E3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BANKA VE SİGORTACILIĞA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.DERYA K.YÜCEL</w:t>
            </w:r>
          </w:p>
        </w:tc>
        <w:tc>
          <w:tcPr>
            <w:tcW w:w="3012" w:type="dxa"/>
          </w:tcPr>
          <w:p w:rsidR="00DE6E33" w:rsidRPr="00AE3C44" w:rsidRDefault="00DE6E33" w:rsidP="00B178BD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DE6E33" w:rsidRPr="00365B41" w:rsidTr="0042104D">
        <w:trPr>
          <w:cantSplit/>
          <w:trHeight w:val="738"/>
        </w:trPr>
        <w:tc>
          <w:tcPr>
            <w:tcW w:w="774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1</w:t>
            </w:r>
            <w:r w:rsidRPr="00365B41">
              <w:rPr>
                <w:sz w:val="20"/>
                <w:szCs w:val="20"/>
              </w:rPr>
              <w:t>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14.50</w:t>
            </w:r>
          </w:p>
        </w:tc>
        <w:tc>
          <w:tcPr>
            <w:tcW w:w="3124" w:type="dxa"/>
          </w:tcPr>
          <w:p w:rsidR="00DE6E33" w:rsidRPr="00AE3C44" w:rsidRDefault="00DE6E33" w:rsidP="00DD38CB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E6E33" w:rsidRPr="00AE3C44" w:rsidRDefault="00DE6E33" w:rsidP="00D039C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91125 YABANCI DİL I</w:t>
            </w:r>
          </w:p>
          <w:p w:rsidR="00DE6E33" w:rsidRPr="00AE3C44" w:rsidRDefault="00DE6E33" w:rsidP="00D039C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DE6E33" w:rsidRPr="00AE3C44" w:rsidRDefault="00DE6E33" w:rsidP="00D039C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  <w:p w:rsidR="00DE6E33" w:rsidRPr="00AE3C44" w:rsidRDefault="00DE6E33" w:rsidP="00D039C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91103</w:t>
            </w:r>
            <w:r w:rsidRPr="00AE3C44">
              <w:rPr>
                <w:sz w:val="18"/>
                <w:szCs w:val="18"/>
              </w:rPr>
              <w:t xml:space="preserve">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TEO     2156</w:t>
            </w:r>
          </w:p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</w:t>
            </w:r>
            <w:proofErr w:type="gramStart"/>
            <w:r w:rsidRPr="00AE3C44">
              <w:rPr>
                <w:sz w:val="18"/>
                <w:szCs w:val="18"/>
              </w:rPr>
              <w:t>..</w:t>
            </w:r>
            <w:proofErr w:type="gramEnd"/>
            <w:r w:rsidRPr="00AE3C44">
              <w:rPr>
                <w:sz w:val="18"/>
                <w:szCs w:val="18"/>
              </w:rPr>
              <w:t>KEMAL ÇAKMAK</w:t>
            </w:r>
          </w:p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6E33" w:rsidRPr="00AE3C44" w:rsidRDefault="00DE6E33" w:rsidP="00C35B9F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BANKA VE SİGORTACILIĞA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.DERYA K.YÜCEL</w:t>
            </w:r>
          </w:p>
        </w:tc>
        <w:tc>
          <w:tcPr>
            <w:tcW w:w="3012" w:type="dxa"/>
          </w:tcPr>
          <w:p w:rsidR="00DE6E33" w:rsidRPr="00AE3C44" w:rsidRDefault="00DE6E33" w:rsidP="00501C9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DE6E33" w:rsidRPr="00365B41" w:rsidTr="006A37E6">
        <w:trPr>
          <w:cantSplit/>
        </w:trPr>
        <w:tc>
          <w:tcPr>
            <w:tcW w:w="774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1</w:t>
            </w:r>
            <w:r w:rsidRPr="00365B41">
              <w:rPr>
                <w:sz w:val="20"/>
                <w:szCs w:val="20"/>
              </w:rPr>
              <w:t>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3124" w:type="dxa"/>
          </w:tcPr>
          <w:p w:rsidR="00DE6E33" w:rsidRPr="00AE3C44" w:rsidRDefault="00DE6E33" w:rsidP="003B19C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E6E33" w:rsidRPr="00AE3C44" w:rsidRDefault="00DE6E33" w:rsidP="00EB19F4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6E33" w:rsidRPr="00AE3C44" w:rsidRDefault="00DE6E33" w:rsidP="00C35B9F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BANKA VE SİGORTACILIĞA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.DERYA K. YÜCEL</w:t>
            </w:r>
          </w:p>
        </w:tc>
        <w:tc>
          <w:tcPr>
            <w:tcW w:w="3012" w:type="dxa"/>
          </w:tcPr>
          <w:p w:rsidR="00DE6E33" w:rsidRPr="00AE3C44" w:rsidRDefault="00DE6E33" w:rsidP="00501C9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DE6E33" w:rsidRPr="00365B41" w:rsidTr="006A37E6">
        <w:trPr>
          <w:cantSplit/>
        </w:trPr>
        <w:tc>
          <w:tcPr>
            <w:tcW w:w="774" w:type="dxa"/>
          </w:tcPr>
          <w:p w:rsidR="00DE6E33" w:rsidRPr="00365B41" w:rsidRDefault="00DE6E33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(8)</w:t>
            </w:r>
          </w:p>
          <w:p w:rsidR="00DE6E33" w:rsidRPr="00365B41" w:rsidRDefault="00DE6E33" w:rsidP="001C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Pr="00365B41">
              <w:rPr>
                <w:sz w:val="20"/>
                <w:szCs w:val="20"/>
              </w:rPr>
              <w:t>0</w:t>
            </w:r>
          </w:p>
          <w:p w:rsidR="00DE6E33" w:rsidRPr="00365B41" w:rsidRDefault="00DE6E33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16,50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DE6E33" w:rsidRPr="00AE3C44" w:rsidRDefault="00DE6E33" w:rsidP="003B19C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E6E33" w:rsidRPr="00AE3C44" w:rsidRDefault="00DE6E33" w:rsidP="00CB0CE5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6E33" w:rsidRPr="00AE3C44" w:rsidRDefault="00DE6E33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C725A7" w:rsidRPr="00365B41" w:rsidRDefault="00C725A7" w:rsidP="00C725A7">
      <w:pPr>
        <w:jc w:val="both"/>
        <w:rPr>
          <w:sz w:val="20"/>
          <w:szCs w:val="20"/>
        </w:rPr>
      </w:pPr>
    </w:p>
    <w:p w:rsidR="00FB5D84" w:rsidRPr="00365B41" w:rsidRDefault="00C725A7" w:rsidP="00365B41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yapılacaktır.                                                                                                                                             </w:t>
      </w:r>
      <w:r w:rsidR="00DA7475" w:rsidRPr="00365B41">
        <w:rPr>
          <w:b/>
          <w:bCs/>
          <w:sz w:val="18"/>
          <w:szCs w:val="18"/>
        </w:rPr>
        <w:t xml:space="preserve">      </w:t>
      </w:r>
      <w:r w:rsidR="00FB5D84" w:rsidRPr="00365B41">
        <w:rPr>
          <w:b/>
          <w:bCs/>
          <w:sz w:val="18"/>
          <w:szCs w:val="18"/>
        </w:rPr>
        <w:t>ÖĞR. GÖR. FATİH KIRAÇ</w:t>
      </w:r>
    </w:p>
    <w:p w:rsidR="00FB5D84" w:rsidRPr="00365B41" w:rsidRDefault="00FB5D84" w:rsidP="00DA7475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FB5D84" w:rsidRPr="00365B41" w:rsidRDefault="00FB5D84" w:rsidP="00DA7475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18"/>
          <w:szCs w:val="18"/>
        </w:rPr>
        <w:t>BÖLÜM BŞK</w:t>
      </w:r>
      <w:r w:rsidRPr="00365B41">
        <w:rPr>
          <w:b/>
          <w:bCs/>
          <w:sz w:val="20"/>
          <w:szCs w:val="20"/>
        </w:rPr>
        <w:t>.</w:t>
      </w:r>
    </w:p>
    <w:p w:rsidR="0081708A" w:rsidRPr="00365B41" w:rsidRDefault="00FB5D84" w:rsidP="009137BC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104693" w:rsidRDefault="00104693" w:rsidP="00287DBD">
      <w:pPr>
        <w:jc w:val="center"/>
        <w:rPr>
          <w:b/>
          <w:bCs/>
          <w:sz w:val="20"/>
          <w:szCs w:val="20"/>
        </w:rPr>
      </w:pPr>
    </w:p>
    <w:p w:rsidR="00BC60A8" w:rsidRDefault="00BC60A8" w:rsidP="00287DBD">
      <w:pPr>
        <w:jc w:val="center"/>
        <w:rPr>
          <w:b/>
          <w:bCs/>
          <w:sz w:val="20"/>
          <w:szCs w:val="20"/>
        </w:rPr>
      </w:pPr>
    </w:p>
    <w:p w:rsidR="00BC60A8" w:rsidRDefault="00BC60A8" w:rsidP="00287DBD">
      <w:pPr>
        <w:jc w:val="center"/>
        <w:rPr>
          <w:b/>
          <w:bCs/>
          <w:sz w:val="20"/>
          <w:szCs w:val="20"/>
        </w:rPr>
      </w:pPr>
    </w:p>
    <w:p w:rsidR="00BC60A8" w:rsidRDefault="00BC60A8" w:rsidP="00287DBD">
      <w:pPr>
        <w:jc w:val="center"/>
        <w:rPr>
          <w:b/>
          <w:bCs/>
          <w:sz w:val="20"/>
          <w:szCs w:val="20"/>
        </w:rPr>
      </w:pPr>
    </w:p>
    <w:p w:rsidR="00605C4F" w:rsidRDefault="00605C4F" w:rsidP="00287DBD">
      <w:pPr>
        <w:jc w:val="center"/>
        <w:rPr>
          <w:b/>
          <w:bCs/>
          <w:sz w:val="20"/>
          <w:szCs w:val="20"/>
        </w:rPr>
      </w:pPr>
    </w:p>
    <w:p w:rsidR="00BD4F63" w:rsidRDefault="00BD4F63" w:rsidP="00287DBD">
      <w:pPr>
        <w:jc w:val="center"/>
        <w:rPr>
          <w:b/>
          <w:bCs/>
          <w:sz w:val="20"/>
          <w:szCs w:val="20"/>
        </w:rPr>
      </w:pPr>
    </w:p>
    <w:p w:rsidR="00BD4F63" w:rsidRDefault="00BD4F63" w:rsidP="00287DBD">
      <w:pPr>
        <w:jc w:val="center"/>
        <w:rPr>
          <w:b/>
          <w:bCs/>
          <w:sz w:val="20"/>
          <w:szCs w:val="20"/>
        </w:rPr>
      </w:pPr>
    </w:p>
    <w:p w:rsidR="00BD4F63" w:rsidRPr="00365B41" w:rsidRDefault="00BD4F63" w:rsidP="00BD4F63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BD4F63" w:rsidRPr="00365B41" w:rsidRDefault="00BD4F63" w:rsidP="00BD4F63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BD4F63" w:rsidRPr="00365B41" w:rsidRDefault="00BD4F63" w:rsidP="00BD4F63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BD4F63" w:rsidRPr="00365B41" w:rsidRDefault="00BD4F63" w:rsidP="00BD4F63">
      <w:pPr>
        <w:keepNext/>
        <w:jc w:val="center"/>
        <w:outlineLvl w:val="2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GÖKSUN MESLEK YÜKSEKOKULU</w:t>
      </w:r>
    </w:p>
    <w:p w:rsidR="00BD4F63" w:rsidRPr="009137BC" w:rsidRDefault="00BD4F63" w:rsidP="00BD4F63">
      <w:pPr>
        <w:rPr>
          <w:b/>
          <w:bCs/>
          <w:sz w:val="32"/>
          <w:szCs w:val="32"/>
        </w:rPr>
      </w:pPr>
      <w:r w:rsidRPr="009137BC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DERSLİK</w:t>
      </w:r>
      <w:r w:rsidRPr="009137BC">
        <w:rPr>
          <w:b/>
          <w:bCs/>
          <w:sz w:val="32"/>
          <w:szCs w:val="32"/>
        </w:rPr>
        <w:t xml:space="preserve"> 102                                     </w:t>
      </w:r>
      <w:r w:rsidRPr="009137BC">
        <w:rPr>
          <w:b/>
          <w:bCs/>
          <w:sz w:val="20"/>
          <w:szCs w:val="20"/>
        </w:rPr>
        <w:t xml:space="preserve">      </w:t>
      </w:r>
      <w:r w:rsidRPr="00365B41">
        <w:rPr>
          <w:b/>
          <w:bCs/>
          <w:sz w:val="20"/>
          <w:szCs w:val="20"/>
        </w:rPr>
        <w:t>201</w:t>
      </w:r>
      <w:r>
        <w:rPr>
          <w:b/>
          <w:bCs/>
          <w:sz w:val="20"/>
          <w:szCs w:val="20"/>
        </w:rPr>
        <w:t>5</w:t>
      </w:r>
      <w:r w:rsidRPr="00365B41">
        <w:rPr>
          <w:b/>
          <w:bCs/>
          <w:sz w:val="20"/>
          <w:szCs w:val="20"/>
        </w:rPr>
        <w:t>-201</w:t>
      </w:r>
      <w:r>
        <w:rPr>
          <w:b/>
          <w:bCs/>
          <w:sz w:val="20"/>
          <w:szCs w:val="20"/>
        </w:rPr>
        <w:t>6</w:t>
      </w:r>
      <w:r w:rsidRPr="00365B41">
        <w:rPr>
          <w:b/>
          <w:bCs/>
          <w:sz w:val="20"/>
          <w:szCs w:val="20"/>
        </w:rPr>
        <w:t xml:space="preserve"> EĞİTİM-ÖĞRETİM YILI </w:t>
      </w:r>
      <w:r>
        <w:rPr>
          <w:b/>
          <w:bCs/>
          <w:sz w:val="20"/>
          <w:szCs w:val="20"/>
        </w:rPr>
        <w:t xml:space="preserve">GÜZ </w:t>
      </w:r>
      <w:r w:rsidRPr="00365B41">
        <w:rPr>
          <w:b/>
          <w:bCs/>
          <w:sz w:val="20"/>
          <w:szCs w:val="20"/>
        </w:rPr>
        <w:t>DÖNEMİ DERS PROGRAMI</w:t>
      </w:r>
      <w:r>
        <w:rPr>
          <w:b/>
          <w:bCs/>
          <w:sz w:val="20"/>
          <w:szCs w:val="20"/>
        </w:rPr>
        <w:t xml:space="preserve">                          </w:t>
      </w:r>
    </w:p>
    <w:p w:rsidR="00BD4F63" w:rsidRPr="00365B41" w:rsidRDefault="00BD4F63" w:rsidP="00BD4F63">
      <w:pPr>
        <w:jc w:val="center"/>
        <w:rPr>
          <w:b/>
          <w:bCs/>
          <w:sz w:val="20"/>
          <w:szCs w:val="20"/>
        </w:rPr>
      </w:pPr>
    </w:p>
    <w:p w:rsidR="00BD4F63" w:rsidRPr="00365B41" w:rsidRDefault="00BD4F63" w:rsidP="00BD4F63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>BÖLÜMÜ  :  BANKACILIK</w:t>
      </w:r>
      <w:proofErr w:type="gramEnd"/>
      <w:r w:rsidRPr="00365B41">
        <w:rPr>
          <w:b/>
          <w:bCs/>
          <w:sz w:val="20"/>
          <w:szCs w:val="20"/>
        </w:rPr>
        <w:t xml:space="preserve"> VE SİGORTACILIK I YARIYIL  (İKİNCİ ÖĞRETİM)</w:t>
      </w:r>
    </w:p>
    <w:tbl>
      <w:tblPr>
        <w:tblW w:w="15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24"/>
        <w:gridCol w:w="3118"/>
        <w:gridCol w:w="2977"/>
        <w:gridCol w:w="2835"/>
        <w:gridCol w:w="3012"/>
      </w:tblGrid>
      <w:tr w:rsidR="00BD4F63" w:rsidRPr="00365B41" w:rsidTr="00EA5986">
        <w:tc>
          <w:tcPr>
            <w:tcW w:w="774" w:type="dxa"/>
          </w:tcPr>
          <w:p w:rsidR="00BD4F63" w:rsidRPr="00365B41" w:rsidRDefault="00BD4F63" w:rsidP="00EA5986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3124" w:type="dxa"/>
            <w:vAlign w:val="center"/>
          </w:tcPr>
          <w:p w:rsidR="00BD4F63" w:rsidRPr="00365B41" w:rsidRDefault="00BD4F63" w:rsidP="00EA5986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118" w:type="dxa"/>
            <w:vAlign w:val="center"/>
          </w:tcPr>
          <w:p w:rsidR="00BD4F63" w:rsidRPr="00365B41" w:rsidRDefault="00BD4F63" w:rsidP="00EA5986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977" w:type="dxa"/>
            <w:vAlign w:val="center"/>
          </w:tcPr>
          <w:p w:rsidR="00BD4F63" w:rsidRPr="00365B41" w:rsidRDefault="00BD4F63" w:rsidP="00EA5986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D4F63" w:rsidRPr="00365B41" w:rsidRDefault="00BD4F63" w:rsidP="00EA5986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2" w:type="dxa"/>
            <w:vAlign w:val="center"/>
          </w:tcPr>
          <w:p w:rsidR="00BD4F63" w:rsidRPr="00365B41" w:rsidRDefault="00BD4F63" w:rsidP="00EA5986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BD4F63" w:rsidRPr="00365B41" w:rsidTr="00EA5986">
        <w:tc>
          <w:tcPr>
            <w:tcW w:w="774" w:type="dxa"/>
          </w:tcPr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3124" w:type="dxa"/>
          </w:tcPr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91101</w:t>
            </w:r>
            <w:r w:rsidRPr="00AE3C44">
              <w:rPr>
                <w:sz w:val="18"/>
                <w:szCs w:val="18"/>
              </w:rPr>
              <w:t xml:space="preserve"> 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  <w:r>
              <w:rPr>
                <w:sz w:val="18"/>
                <w:szCs w:val="18"/>
              </w:rPr>
              <w:t xml:space="preserve"> I</w:t>
            </w:r>
          </w:p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</w:t>
            </w:r>
          </w:p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D4F63" w:rsidRPr="006A37E6" w:rsidRDefault="00BD4F63" w:rsidP="00EA5986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977" w:type="dxa"/>
          </w:tcPr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D4F63" w:rsidRPr="006A37E6" w:rsidRDefault="00BD4F63" w:rsidP="00EA5986">
            <w:pPr>
              <w:tabs>
                <w:tab w:val="right" w:pos="2920"/>
              </w:tabs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012" w:type="dxa"/>
          </w:tcPr>
          <w:p w:rsidR="00BD4F63" w:rsidRPr="006A37E6" w:rsidRDefault="00BD4F63" w:rsidP="00EA5986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BD4F63" w:rsidRPr="00365B41" w:rsidTr="00EA5986">
        <w:trPr>
          <w:trHeight w:val="658"/>
        </w:trPr>
        <w:tc>
          <w:tcPr>
            <w:tcW w:w="774" w:type="dxa"/>
          </w:tcPr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16.00-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16.50</w:t>
            </w:r>
          </w:p>
        </w:tc>
        <w:tc>
          <w:tcPr>
            <w:tcW w:w="3124" w:type="dxa"/>
          </w:tcPr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91101</w:t>
            </w:r>
            <w:r w:rsidRPr="00AE3C44">
              <w:rPr>
                <w:sz w:val="18"/>
                <w:szCs w:val="18"/>
              </w:rPr>
              <w:t xml:space="preserve">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  <w:r>
              <w:rPr>
                <w:sz w:val="18"/>
                <w:szCs w:val="18"/>
              </w:rPr>
              <w:t xml:space="preserve"> I</w:t>
            </w:r>
          </w:p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</w:t>
            </w:r>
          </w:p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D4F63" w:rsidRPr="006A37E6" w:rsidRDefault="00BD4F63" w:rsidP="00EA5986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977" w:type="dxa"/>
          </w:tcPr>
          <w:p w:rsidR="00BD4F63" w:rsidRPr="00AE3C44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D4F63" w:rsidRPr="006A37E6" w:rsidRDefault="00BD4F63" w:rsidP="00EA5986">
            <w:pPr>
              <w:tabs>
                <w:tab w:val="right" w:pos="2920"/>
              </w:tabs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012" w:type="dxa"/>
          </w:tcPr>
          <w:p w:rsidR="00BD4F63" w:rsidRPr="006A37E6" w:rsidRDefault="00BD4F63" w:rsidP="00EA5986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BD4F63" w:rsidRPr="00365B41" w:rsidTr="00EA5986">
        <w:tc>
          <w:tcPr>
            <w:tcW w:w="774" w:type="dxa"/>
          </w:tcPr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17.00-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17.50</w:t>
            </w:r>
          </w:p>
        </w:tc>
        <w:tc>
          <w:tcPr>
            <w:tcW w:w="3124" w:type="dxa"/>
          </w:tcPr>
          <w:p w:rsidR="00BD4F63" w:rsidRPr="00AE3C44" w:rsidRDefault="00BD4F63" w:rsidP="00EA5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91103</w:t>
            </w:r>
            <w:r w:rsidRPr="00AE3C44">
              <w:rPr>
                <w:sz w:val="18"/>
                <w:szCs w:val="18"/>
              </w:rPr>
              <w:t xml:space="preserve">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</w:t>
            </w:r>
          </w:p>
          <w:p w:rsidR="00BD4F63" w:rsidRPr="00AE3C44" w:rsidRDefault="00BD4F63" w:rsidP="00EA5986">
            <w:pPr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OKT.KEMAL</w:t>
            </w:r>
            <w:proofErr w:type="gramEnd"/>
            <w:r w:rsidRPr="00AE3C44">
              <w:rPr>
                <w:sz w:val="18"/>
                <w:szCs w:val="18"/>
              </w:rPr>
              <w:t xml:space="preserve"> ÇAKMAK</w:t>
            </w:r>
          </w:p>
        </w:tc>
        <w:tc>
          <w:tcPr>
            <w:tcW w:w="3118" w:type="dxa"/>
          </w:tcPr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91125</w:t>
            </w:r>
            <w:r w:rsidRPr="00AE3C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YABANCI DİL I</w:t>
            </w:r>
          </w:p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D4F63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02113 TİCARİ MATEMATİK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.FEVZİ YAŞAR</w:t>
            </w:r>
          </w:p>
          <w:p w:rsidR="00BD4F63" w:rsidRPr="00AE3C44" w:rsidRDefault="00BD4F63" w:rsidP="00EA598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D4F63" w:rsidRPr="00365B41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02115 İKTİSADA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3012" w:type="dxa"/>
          </w:tcPr>
          <w:p w:rsidR="00BD4F63" w:rsidRPr="00AE3C44" w:rsidRDefault="00BD4F63" w:rsidP="00EA5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OFİS PROGRAMLARI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ŞİŞİK</w:t>
            </w:r>
          </w:p>
        </w:tc>
      </w:tr>
      <w:tr w:rsidR="00BD4F63" w:rsidRPr="00365B41" w:rsidTr="00EA5986">
        <w:tc>
          <w:tcPr>
            <w:tcW w:w="774" w:type="dxa"/>
          </w:tcPr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18.00-</w:t>
            </w:r>
          </w:p>
          <w:p w:rsidR="00BD4F63" w:rsidRPr="00365B41" w:rsidRDefault="00BD4F63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18.50</w:t>
            </w:r>
          </w:p>
        </w:tc>
        <w:tc>
          <w:tcPr>
            <w:tcW w:w="3124" w:type="dxa"/>
          </w:tcPr>
          <w:p w:rsidR="00BD4F63" w:rsidRPr="00AE3C44" w:rsidRDefault="00BD4F63" w:rsidP="00EA5986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9110</w:t>
            </w:r>
            <w:r>
              <w:rPr>
                <w:sz w:val="18"/>
                <w:szCs w:val="18"/>
              </w:rPr>
              <w:t>3</w:t>
            </w:r>
            <w:r w:rsidRPr="00AE3C44">
              <w:rPr>
                <w:sz w:val="18"/>
                <w:szCs w:val="18"/>
              </w:rPr>
              <w:t xml:space="preserve">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</w:t>
            </w:r>
          </w:p>
          <w:p w:rsidR="00BD4F63" w:rsidRPr="00AE3C44" w:rsidRDefault="00BD4F63" w:rsidP="00EA5986">
            <w:pPr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OKT.KEMAL</w:t>
            </w:r>
            <w:proofErr w:type="gramEnd"/>
            <w:r w:rsidRPr="00AE3C44">
              <w:rPr>
                <w:sz w:val="18"/>
                <w:szCs w:val="18"/>
              </w:rPr>
              <w:t xml:space="preserve"> ÇAKMAK</w:t>
            </w:r>
          </w:p>
        </w:tc>
        <w:tc>
          <w:tcPr>
            <w:tcW w:w="3118" w:type="dxa"/>
          </w:tcPr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91125 YABANCI DİL I</w:t>
            </w:r>
          </w:p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  <w:p w:rsidR="00BD4F63" w:rsidRPr="00AE3C44" w:rsidRDefault="00BD4F63" w:rsidP="00EA5986">
            <w:pPr>
              <w:tabs>
                <w:tab w:val="right" w:pos="2935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D4F63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02113 TİCARİ MATEMATİK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.FEVZİ YAŞAR</w:t>
            </w:r>
          </w:p>
          <w:p w:rsidR="00BD4F63" w:rsidRPr="00AE3C44" w:rsidRDefault="00BD4F63" w:rsidP="00EA598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D4F63" w:rsidRPr="00365B41" w:rsidRDefault="00BD4F6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02115 İKTİSADA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3012" w:type="dxa"/>
          </w:tcPr>
          <w:p w:rsidR="00BD4F63" w:rsidRPr="00AE3C44" w:rsidRDefault="00BD4F63" w:rsidP="00EA5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OFİS PROGRAMLARI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ŞİŞİK</w:t>
            </w:r>
          </w:p>
        </w:tc>
      </w:tr>
      <w:tr w:rsidR="00CA54E1" w:rsidRPr="00365B41" w:rsidTr="00EA5986">
        <w:trPr>
          <w:cantSplit/>
          <w:trHeight w:val="720"/>
        </w:trPr>
        <w:tc>
          <w:tcPr>
            <w:tcW w:w="774" w:type="dxa"/>
          </w:tcPr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19.00-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19.50</w:t>
            </w:r>
          </w:p>
        </w:tc>
        <w:tc>
          <w:tcPr>
            <w:tcW w:w="3124" w:type="dxa"/>
          </w:tcPr>
          <w:p w:rsidR="00CA54E1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02117 GENEL HUKUK BİLGİSİ</w:t>
            </w:r>
          </w:p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AV.ALİ UÇKAK</w:t>
            </w:r>
          </w:p>
        </w:tc>
        <w:tc>
          <w:tcPr>
            <w:tcW w:w="3118" w:type="dxa"/>
          </w:tcPr>
          <w:p w:rsidR="00CA54E1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02129 GENEL VE TEKNİK İLETİŞİM   </w:t>
            </w:r>
          </w:p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012" w:type="dxa"/>
          </w:tcPr>
          <w:p w:rsidR="00CA54E1" w:rsidRPr="00AE3C44" w:rsidRDefault="00CA54E1" w:rsidP="00186C1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BANKA VE SİGORTACILIĞA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.İSMET BOLAT</w:t>
            </w:r>
          </w:p>
        </w:tc>
      </w:tr>
      <w:tr w:rsidR="00CA54E1" w:rsidRPr="00365B41" w:rsidTr="00EA5986">
        <w:trPr>
          <w:cantSplit/>
          <w:trHeight w:val="738"/>
        </w:trPr>
        <w:tc>
          <w:tcPr>
            <w:tcW w:w="774" w:type="dxa"/>
          </w:tcPr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20.00-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20.50</w:t>
            </w:r>
          </w:p>
        </w:tc>
        <w:tc>
          <w:tcPr>
            <w:tcW w:w="3124" w:type="dxa"/>
          </w:tcPr>
          <w:p w:rsidR="00CA54E1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02117 GENEL HUKUK BİLGİSİ</w:t>
            </w:r>
          </w:p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AV.ALİ UÇKAK</w:t>
            </w:r>
          </w:p>
        </w:tc>
        <w:tc>
          <w:tcPr>
            <w:tcW w:w="3118" w:type="dxa"/>
          </w:tcPr>
          <w:p w:rsidR="00CA54E1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02129 GENEL VE TEKNİK İLETİŞİM   </w:t>
            </w:r>
          </w:p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02119 BANKA VE SİGORTA İŞL.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012" w:type="dxa"/>
          </w:tcPr>
          <w:p w:rsidR="00CA54E1" w:rsidRPr="00AE3C44" w:rsidRDefault="00CA54E1" w:rsidP="00186C1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BANKA VE SİGORTACILIĞA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.İSMET BOLAT</w:t>
            </w:r>
          </w:p>
        </w:tc>
      </w:tr>
      <w:tr w:rsidR="00CA54E1" w:rsidRPr="00365B41" w:rsidTr="00EA5986">
        <w:trPr>
          <w:cantSplit/>
        </w:trPr>
        <w:tc>
          <w:tcPr>
            <w:tcW w:w="774" w:type="dxa"/>
          </w:tcPr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21.00-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21.50</w:t>
            </w:r>
          </w:p>
        </w:tc>
        <w:tc>
          <w:tcPr>
            <w:tcW w:w="3124" w:type="dxa"/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A54E1" w:rsidRDefault="00CA54E1" w:rsidP="00365D8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02123 KİŞİSEL GELİŞİM VE LİDERLİK </w:t>
            </w:r>
          </w:p>
          <w:p w:rsidR="00CA54E1" w:rsidRPr="00AE3C44" w:rsidRDefault="00CA54E1" w:rsidP="00365D8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  <w:tc>
          <w:tcPr>
            <w:tcW w:w="2977" w:type="dxa"/>
          </w:tcPr>
          <w:p w:rsidR="00CA54E1" w:rsidRPr="00AE3C44" w:rsidRDefault="00CA54E1" w:rsidP="00D3358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54E1" w:rsidRPr="00AE3C44" w:rsidRDefault="00CA54E1" w:rsidP="00E7196F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CA54E1" w:rsidRPr="00AE3C44" w:rsidRDefault="00CA54E1" w:rsidP="00186C1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02121 BANKA VE SİGORTACILIĞA GİRİŞ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.İSMET BOLAT</w:t>
            </w:r>
          </w:p>
        </w:tc>
      </w:tr>
      <w:tr w:rsidR="00CA54E1" w:rsidRPr="00365B41" w:rsidTr="00EA5986">
        <w:trPr>
          <w:cantSplit/>
        </w:trPr>
        <w:tc>
          <w:tcPr>
            <w:tcW w:w="774" w:type="dxa"/>
          </w:tcPr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(8)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22-00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22,50</w:t>
            </w:r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A54E1" w:rsidRDefault="00CA54E1" w:rsidP="00365D8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02123 KİŞİSEL GELİŞİM VE LİDERLİK </w:t>
            </w:r>
          </w:p>
          <w:p w:rsidR="00CA54E1" w:rsidRPr="00AE3C44" w:rsidRDefault="00CA54E1" w:rsidP="00365D8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.EMİNE CAN MERCAN</w:t>
            </w:r>
          </w:p>
        </w:tc>
        <w:tc>
          <w:tcPr>
            <w:tcW w:w="2977" w:type="dxa"/>
          </w:tcPr>
          <w:p w:rsidR="00CA54E1" w:rsidRPr="00AE3C44" w:rsidRDefault="00CA54E1" w:rsidP="00D3358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4E1" w:rsidRPr="00AE3C44" w:rsidRDefault="00CA54E1" w:rsidP="00E7196F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CA54E1" w:rsidRPr="00365B41" w:rsidTr="00EA5986">
        <w:trPr>
          <w:cantSplit/>
        </w:trPr>
        <w:tc>
          <w:tcPr>
            <w:tcW w:w="774" w:type="dxa"/>
          </w:tcPr>
          <w:p w:rsidR="00CA54E1" w:rsidRDefault="00CA54E1" w:rsidP="00EA5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(9)</w:t>
            </w:r>
          </w:p>
          <w:p w:rsidR="00CA54E1" w:rsidRDefault="00CA54E1" w:rsidP="00EA598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23:00</w:t>
            </w:r>
            <w:proofErr w:type="gramEnd"/>
          </w:p>
          <w:p w:rsidR="00CA54E1" w:rsidRPr="00365B41" w:rsidRDefault="00CA54E1" w:rsidP="00EA598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23:50</w:t>
            </w:r>
            <w:proofErr w:type="gramEnd"/>
          </w:p>
        </w:tc>
        <w:tc>
          <w:tcPr>
            <w:tcW w:w="3124" w:type="dxa"/>
          </w:tcPr>
          <w:p w:rsidR="00CA54E1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A54E1" w:rsidRPr="00AE3C44" w:rsidRDefault="00CA54E1" w:rsidP="00B420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A54E1" w:rsidRPr="00AE3C44" w:rsidRDefault="00CA54E1" w:rsidP="00D3358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54E1" w:rsidRPr="00AE3C44" w:rsidRDefault="00CA54E1" w:rsidP="00E7196F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CA54E1" w:rsidRPr="00AE3C44" w:rsidRDefault="00CA54E1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BD4F63" w:rsidRPr="00365B41" w:rsidRDefault="00BD4F63" w:rsidP="00BD4F63">
      <w:pPr>
        <w:jc w:val="both"/>
        <w:rPr>
          <w:sz w:val="20"/>
          <w:szCs w:val="20"/>
        </w:rPr>
      </w:pPr>
    </w:p>
    <w:p w:rsidR="00BD4F63" w:rsidRPr="00365B41" w:rsidRDefault="00BD4F63" w:rsidP="00BD4F63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yapılacaktır.                                                                                                                                             </w:t>
      </w:r>
      <w:r w:rsidRPr="00365B41">
        <w:rPr>
          <w:b/>
          <w:bCs/>
          <w:sz w:val="18"/>
          <w:szCs w:val="18"/>
        </w:rPr>
        <w:t xml:space="preserve">      ÖĞR. GÖR. FATİH KIRAÇ</w:t>
      </w:r>
    </w:p>
    <w:p w:rsidR="00BD4F63" w:rsidRPr="00365B41" w:rsidRDefault="00BD4F63" w:rsidP="00BD4F63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BD4F63" w:rsidRPr="00365B41" w:rsidRDefault="00BD4F63" w:rsidP="00BD4F63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18"/>
          <w:szCs w:val="18"/>
        </w:rPr>
        <w:t>BÖLÜM BŞK</w:t>
      </w:r>
      <w:r w:rsidRPr="00365B41">
        <w:rPr>
          <w:b/>
          <w:bCs/>
          <w:sz w:val="20"/>
          <w:szCs w:val="20"/>
        </w:rPr>
        <w:t>.</w:t>
      </w:r>
    </w:p>
    <w:p w:rsidR="00BD4F63" w:rsidRDefault="00BD4F63" w:rsidP="00BD4F63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lastRenderedPageBreak/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BD4F63" w:rsidRDefault="00BD4F63" w:rsidP="00287DBD">
      <w:pPr>
        <w:jc w:val="center"/>
        <w:rPr>
          <w:b/>
          <w:bCs/>
          <w:sz w:val="20"/>
          <w:szCs w:val="20"/>
        </w:rPr>
      </w:pPr>
    </w:p>
    <w:p w:rsidR="00BD4F63" w:rsidRDefault="00BD4F63" w:rsidP="00287DBD">
      <w:pPr>
        <w:jc w:val="center"/>
        <w:rPr>
          <w:b/>
          <w:bCs/>
          <w:sz w:val="20"/>
          <w:szCs w:val="20"/>
        </w:rPr>
      </w:pPr>
    </w:p>
    <w:p w:rsidR="00287DBD" w:rsidRPr="00365B41" w:rsidRDefault="00287DBD" w:rsidP="00287DBD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287DBD" w:rsidRPr="00365B41" w:rsidRDefault="00287DBD" w:rsidP="00287DBD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287DBD" w:rsidRPr="00365B41" w:rsidRDefault="00287DBD" w:rsidP="00287DBD">
      <w:pPr>
        <w:pStyle w:val="Balk3"/>
        <w:rPr>
          <w:rFonts w:ascii="Times New Roman" w:hAnsi="Times New Roman" w:cs="Times New Roman"/>
          <w:sz w:val="20"/>
          <w:szCs w:val="20"/>
        </w:rPr>
      </w:pPr>
      <w:r w:rsidRPr="00365B41">
        <w:rPr>
          <w:rFonts w:ascii="Times New Roman" w:hAnsi="Times New Roman" w:cs="Times New Roman"/>
          <w:sz w:val="20"/>
          <w:szCs w:val="20"/>
        </w:rPr>
        <w:t>GÖKSUN MESLEK YÜKSEKOKULU</w:t>
      </w:r>
    </w:p>
    <w:p w:rsidR="005D3340" w:rsidRPr="00365B41" w:rsidRDefault="00287DBD" w:rsidP="007D44E1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 xml:space="preserve">                </w:t>
      </w:r>
      <w:proofErr w:type="gramStart"/>
      <w:r w:rsidR="007D44E1">
        <w:rPr>
          <w:b/>
          <w:bCs/>
          <w:sz w:val="32"/>
          <w:szCs w:val="32"/>
        </w:rPr>
        <w:t>DERSLİK</w:t>
      </w:r>
      <w:r w:rsidRPr="00365B41">
        <w:rPr>
          <w:b/>
          <w:bCs/>
          <w:sz w:val="20"/>
          <w:szCs w:val="20"/>
        </w:rPr>
        <w:t xml:space="preserve">  </w:t>
      </w:r>
      <w:r w:rsidR="009137BC">
        <w:rPr>
          <w:b/>
          <w:bCs/>
          <w:sz w:val="32"/>
          <w:szCs w:val="32"/>
        </w:rPr>
        <w:t>104</w:t>
      </w:r>
      <w:proofErr w:type="gramEnd"/>
      <w:r w:rsidRPr="00365B41">
        <w:rPr>
          <w:b/>
          <w:bCs/>
          <w:sz w:val="20"/>
          <w:szCs w:val="20"/>
        </w:rPr>
        <w:t xml:space="preserve">                                                                            </w:t>
      </w:r>
      <w:r w:rsidR="007B1134" w:rsidRPr="00365B41">
        <w:rPr>
          <w:b/>
          <w:bCs/>
          <w:sz w:val="20"/>
          <w:szCs w:val="20"/>
        </w:rPr>
        <w:t>201</w:t>
      </w:r>
      <w:r w:rsidR="007B1134">
        <w:rPr>
          <w:b/>
          <w:bCs/>
          <w:sz w:val="20"/>
          <w:szCs w:val="20"/>
        </w:rPr>
        <w:t>5</w:t>
      </w:r>
      <w:r w:rsidR="007B1134" w:rsidRPr="00365B41">
        <w:rPr>
          <w:b/>
          <w:bCs/>
          <w:sz w:val="20"/>
          <w:szCs w:val="20"/>
        </w:rPr>
        <w:t>-201</w:t>
      </w:r>
      <w:r w:rsidR="007B1134">
        <w:rPr>
          <w:b/>
          <w:bCs/>
          <w:sz w:val="20"/>
          <w:szCs w:val="20"/>
        </w:rPr>
        <w:t>6</w:t>
      </w:r>
      <w:r w:rsidR="007B1134" w:rsidRPr="00365B41">
        <w:rPr>
          <w:b/>
          <w:bCs/>
          <w:sz w:val="20"/>
          <w:szCs w:val="20"/>
        </w:rPr>
        <w:t xml:space="preserve"> EĞİTİM-ÖĞRETİM YILI </w:t>
      </w:r>
      <w:r w:rsidR="007B1134">
        <w:rPr>
          <w:b/>
          <w:bCs/>
          <w:sz w:val="20"/>
          <w:szCs w:val="20"/>
        </w:rPr>
        <w:t xml:space="preserve">GÜZ </w:t>
      </w:r>
      <w:r w:rsidR="007B1134" w:rsidRPr="00365B41">
        <w:rPr>
          <w:b/>
          <w:bCs/>
          <w:sz w:val="20"/>
          <w:szCs w:val="20"/>
        </w:rPr>
        <w:t>DÖNEMİ DERS PROGRAMI</w:t>
      </w:r>
      <w:r w:rsidR="007B1134">
        <w:rPr>
          <w:b/>
          <w:bCs/>
          <w:sz w:val="20"/>
          <w:szCs w:val="20"/>
        </w:rPr>
        <w:t xml:space="preserve">                          </w:t>
      </w:r>
      <w:r w:rsidR="009137BC">
        <w:rPr>
          <w:b/>
          <w:bCs/>
          <w:sz w:val="20"/>
          <w:szCs w:val="20"/>
        </w:rPr>
        <w:t xml:space="preserve">              </w:t>
      </w:r>
    </w:p>
    <w:p w:rsidR="005D3340" w:rsidRPr="00365B41" w:rsidRDefault="005D3340" w:rsidP="005D3340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 xml:space="preserve">BÖLÜMÜ  :  </w:t>
      </w:r>
      <w:r w:rsidR="00125A14" w:rsidRPr="00365B41">
        <w:rPr>
          <w:b/>
          <w:bCs/>
          <w:sz w:val="20"/>
          <w:szCs w:val="20"/>
        </w:rPr>
        <w:t>BANKA</w:t>
      </w:r>
      <w:proofErr w:type="gramEnd"/>
      <w:r w:rsidR="00125A14" w:rsidRPr="00365B41">
        <w:rPr>
          <w:b/>
          <w:bCs/>
          <w:sz w:val="20"/>
          <w:szCs w:val="20"/>
        </w:rPr>
        <w:t xml:space="preserve"> VE  SİGORTA</w:t>
      </w:r>
      <w:r w:rsidR="00FE47A7">
        <w:rPr>
          <w:b/>
          <w:bCs/>
          <w:sz w:val="20"/>
          <w:szCs w:val="20"/>
        </w:rPr>
        <w:t>CILIK III</w:t>
      </w:r>
      <w:r w:rsidRPr="00365B41">
        <w:rPr>
          <w:b/>
          <w:bCs/>
          <w:sz w:val="20"/>
          <w:szCs w:val="20"/>
        </w:rPr>
        <w:t xml:space="preserve">. YARIYIL </w:t>
      </w:r>
      <w:r w:rsidR="00E754DA" w:rsidRPr="00365B41">
        <w:rPr>
          <w:b/>
          <w:bCs/>
          <w:sz w:val="20"/>
          <w:szCs w:val="20"/>
        </w:rPr>
        <w:t xml:space="preserve"> </w:t>
      </w:r>
      <w:r w:rsidR="004F0F5A" w:rsidRPr="00365B41">
        <w:rPr>
          <w:b/>
          <w:bCs/>
          <w:sz w:val="20"/>
          <w:szCs w:val="20"/>
        </w:rPr>
        <w:t>(NORMAL ÖĞRETİM)</w:t>
      </w:r>
    </w:p>
    <w:tbl>
      <w:tblPr>
        <w:tblW w:w="15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905"/>
        <w:gridCol w:w="2839"/>
        <w:gridCol w:w="3049"/>
        <w:gridCol w:w="2831"/>
        <w:gridCol w:w="2940"/>
      </w:tblGrid>
      <w:tr w:rsidR="00365B41" w:rsidRPr="00365B41" w:rsidTr="002D21F0">
        <w:tc>
          <w:tcPr>
            <w:tcW w:w="916" w:type="dxa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905" w:type="dxa"/>
            <w:vAlign w:val="center"/>
          </w:tcPr>
          <w:p w:rsidR="005D3340" w:rsidRPr="00365B41" w:rsidRDefault="005D3340" w:rsidP="007A5E85">
            <w:pPr>
              <w:pStyle w:val="Balk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41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39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49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0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DE6E33" w:rsidRPr="00365B41" w:rsidTr="00EB19F4">
        <w:tc>
          <w:tcPr>
            <w:tcW w:w="916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08.10-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09.00</w:t>
            </w:r>
          </w:p>
        </w:tc>
        <w:tc>
          <w:tcPr>
            <w:tcW w:w="2905" w:type="dxa"/>
          </w:tcPr>
          <w:p w:rsidR="00DE6E33" w:rsidRPr="00AE3C44" w:rsidRDefault="00DE6E33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</w:tcPr>
          <w:p w:rsidR="00DE6E33" w:rsidRPr="00AE3C44" w:rsidRDefault="00DE6E33" w:rsidP="00EB5C3B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DE6E33" w:rsidRPr="00AE3C44" w:rsidRDefault="00DE6E33" w:rsidP="00950D43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DE6E33" w:rsidRPr="00AE3C44" w:rsidRDefault="00DE6E33" w:rsidP="00DE6E3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.DERYA K. YÜCEL</w:t>
            </w:r>
          </w:p>
        </w:tc>
        <w:tc>
          <w:tcPr>
            <w:tcW w:w="2940" w:type="dxa"/>
          </w:tcPr>
          <w:p w:rsidR="00DE6E33" w:rsidRPr="00AE3C44" w:rsidRDefault="00DE6E33" w:rsidP="004328D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02211 BORÇLAR HUKUKU AV.ALİ UÇKAÇ</w:t>
            </w:r>
          </w:p>
        </w:tc>
      </w:tr>
      <w:tr w:rsidR="00DE6E33" w:rsidRPr="00365B41" w:rsidTr="00EB19F4">
        <w:trPr>
          <w:trHeight w:val="658"/>
        </w:trPr>
        <w:tc>
          <w:tcPr>
            <w:tcW w:w="916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09.10-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10.00</w:t>
            </w:r>
          </w:p>
        </w:tc>
        <w:tc>
          <w:tcPr>
            <w:tcW w:w="2905" w:type="dxa"/>
          </w:tcPr>
          <w:p w:rsidR="00DE6E33" w:rsidRPr="00AE3C44" w:rsidRDefault="00DE6E33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</w:tcPr>
          <w:p w:rsidR="00DE6E33" w:rsidRPr="00AE3C44" w:rsidRDefault="00DE6E33" w:rsidP="00CB7D34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DE6E33" w:rsidRPr="00AE3C44" w:rsidRDefault="00DE6E33" w:rsidP="000E37A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02223 MÜŞTERİ İLİŞKİLERİ YÖN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.MEHMET METİN</w:t>
            </w:r>
          </w:p>
        </w:tc>
        <w:tc>
          <w:tcPr>
            <w:tcW w:w="2831" w:type="dxa"/>
          </w:tcPr>
          <w:p w:rsidR="00DE6E33" w:rsidRPr="00AE3C44" w:rsidRDefault="00DE6E33" w:rsidP="00DE6E3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.DER</w:t>
            </w:r>
            <w:bookmarkStart w:id="0" w:name="_GoBack"/>
            <w:bookmarkEnd w:id="0"/>
            <w:r>
              <w:rPr>
                <w:sz w:val="18"/>
                <w:szCs w:val="18"/>
              </w:rPr>
              <w:t>YA K. YÜCEL</w:t>
            </w:r>
          </w:p>
        </w:tc>
        <w:tc>
          <w:tcPr>
            <w:tcW w:w="2940" w:type="dxa"/>
          </w:tcPr>
          <w:p w:rsidR="00DE6E33" w:rsidRPr="00AE3C44" w:rsidRDefault="00DE6E33" w:rsidP="004328D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02211 BORÇLAR HUKUKU AV.ALİ UÇKAÇ</w:t>
            </w:r>
          </w:p>
        </w:tc>
      </w:tr>
      <w:tr w:rsidR="00DE6E33" w:rsidRPr="00365B41" w:rsidTr="00EB19F4">
        <w:tc>
          <w:tcPr>
            <w:tcW w:w="916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10.10-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11.00</w:t>
            </w:r>
          </w:p>
        </w:tc>
        <w:tc>
          <w:tcPr>
            <w:tcW w:w="2905" w:type="dxa"/>
          </w:tcPr>
          <w:p w:rsidR="00DE6E33" w:rsidRPr="00AE3C44" w:rsidRDefault="00DE6E33" w:rsidP="0080301C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02225 BİREYSEL BANKACILIK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9" w:type="dxa"/>
            <w:shd w:val="clear" w:color="auto" w:fill="auto"/>
          </w:tcPr>
          <w:p w:rsidR="00DE6E33" w:rsidRPr="00EB19F4" w:rsidRDefault="00DE6E33" w:rsidP="00EB19F4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EB19F4">
              <w:rPr>
                <w:sz w:val="18"/>
                <w:szCs w:val="18"/>
              </w:rPr>
              <w:t>02203 SİGORTACILIK İŞL. I</w:t>
            </w:r>
          </w:p>
          <w:p w:rsidR="00DE6E33" w:rsidRPr="00EB19F4" w:rsidRDefault="00DE6E33" w:rsidP="00EB19F4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EB19F4">
              <w:rPr>
                <w:sz w:val="18"/>
                <w:szCs w:val="18"/>
              </w:rPr>
              <w:t>ÖĞR.GÖR</w:t>
            </w:r>
            <w:proofErr w:type="gramEnd"/>
            <w:r w:rsidRPr="00EB19F4">
              <w:rPr>
                <w:sz w:val="18"/>
                <w:szCs w:val="18"/>
              </w:rPr>
              <w:t>.ÇAĞRI ÖZTÜRK</w:t>
            </w:r>
          </w:p>
        </w:tc>
        <w:tc>
          <w:tcPr>
            <w:tcW w:w="3049" w:type="dxa"/>
          </w:tcPr>
          <w:p w:rsidR="00DE6E33" w:rsidRPr="00AE3C44" w:rsidRDefault="00DE6E33" w:rsidP="009D45C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02223 MÜŞTERİ İLİŞKİLERİ YÖN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 MEHMET METİN</w:t>
            </w:r>
          </w:p>
        </w:tc>
        <w:tc>
          <w:tcPr>
            <w:tcW w:w="2831" w:type="dxa"/>
          </w:tcPr>
          <w:p w:rsidR="00DE6E33" w:rsidRPr="00AE3C44" w:rsidRDefault="00DE6E33" w:rsidP="00DE6E3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.DERYA K. YÜCEL</w:t>
            </w:r>
          </w:p>
        </w:tc>
        <w:tc>
          <w:tcPr>
            <w:tcW w:w="2940" w:type="dxa"/>
          </w:tcPr>
          <w:p w:rsidR="00DE6E33" w:rsidRPr="00EB19F4" w:rsidRDefault="00DE6E33" w:rsidP="003D543C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EB19F4">
              <w:rPr>
                <w:sz w:val="18"/>
                <w:szCs w:val="18"/>
              </w:rPr>
              <w:t>02203 SİGORTACILIK İŞL. I</w:t>
            </w:r>
          </w:p>
          <w:p w:rsidR="00DE6E33" w:rsidRPr="00EB19F4" w:rsidRDefault="00DE6E33" w:rsidP="003D543C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EB19F4">
              <w:rPr>
                <w:sz w:val="18"/>
                <w:szCs w:val="18"/>
              </w:rPr>
              <w:t>ÖĞR.GÖR</w:t>
            </w:r>
            <w:proofErr w:type="gramEnd"/>
            <w:r w:rsidRPr="00EB19F4">
              <w:rPr>
                <w:sz w:val="18"/>
                <w:szCs w:val="18"/>
              </w:rPr>
              <w:t>.ÇAĞRI ÖZTÜRK</w:t>
            </w:r>
          </w:p>
        </w:tc>
      </w:tr>
      <w:tr w:rsidR="00DE6E33" w:rsidRPr="00365B41" w:rsidTr="00EB19F4">
        <w:tc>
          <w:tcPr>
            <w:tcW w:w="916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11.10-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12.00</w:t>
            </w:r>
          </w:p>
        </w:tc>
        <w:tc>
          <w:tcPr>
            <w:tcW w:w="2905" w:type="dxa"/>
          </w:tcPr>
          <w:p w:rsidR="00DE6E33" w:rsidRPr="00AE3C44" w:rsidRDefault="00DE6E33" w:rsidP="0080301C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02225 BİREYSEL BANKACILIK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9" w:type="dxa"/>
            <w:shd w:val="clear" w:color="auto" w:fill="auto"/>
          </w:tcPr>
          <w:p w:rsidR="00DE6E33" w:rsidRPr="00EB19F4" w:rsidRDefault="00DE6E33" w:rsidP="00EB19F4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EB19F4">
              <w:rPr>
                <w:sz w:val="18"/>
                <w:szCs w:val="18"/>
              </w:rPr>
              <w:t>02203 SİGORTACILIK İŞL. I</w:t>
            </w:r>
          </w:p>
          <w:p w:rsidR="00DE6E33" w:rsidRPr="00EB19F4" w:rsidRDefault="00DE6E33" w:rsidP="00EB19F4">
            <w:pPr>
              <w:tabs>
                <w:tab w:val="right" w:pos="2920"/>
              </w:tabs>
              <w:rPr>
                <w:color w:val="000000" w:themeColor="text1"/>
                <w:sz w:val="18"/>
                <w:szCs w:val="18"/>
              </w:rPr>
            </w:pPr>
            <w:proofErr w:type="gramStart"/>
            <w:r w:rsidRPr="00EB19F4">
              <w:rPr>
                <w:sz w:val="18"/>
                <w:szCs w:val="18"/>
              </w:rPr>
              <w:t>ÖĞR.GÖR</w:t>
            </w:r>
            <w:proofErr w:type="gramEnd"/>
            <w:r w:rsidRPr="00EB19F4">
              <w:rPr>
                <w:sz w:val="18"/>
                <w:szCs w:val="18"/>
              </w:rPr>
              <w:t>.ÇAĞRI ÖZTÜRK</w:t>
            </w:r>
          </w:p>
        </w:tc>
        <w:tc>
          <w:tcPr>
            <w:tcW w:w="3049" w:type="dxa"/>
          </w:tcPr>
          <w:p w:rsidR="00DE6E33" w:rsidRPr="00AE3C44" w:rsidRDefault="00DE6E33" w:rsidP="009D45C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02223 MÜŞTERİ İLİŞKİLERİ YÖN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 MEHMET METİN</w:t>
            </w:r>
          </w:p>
        </w:tc>
        <w:tc>
          <w:tcPr>
            <w:tcW w:w="2831" w:type="dxa"/>
          </w:tcPr>
          <w:p w:rsidR="00DE6E33" w:rsidRPr="00AE3C44" w:rsidRDefault="00DE6E33" w:rsidP="00DE6E33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.DERYA K. YÜCEL</w:t>
            </w:r>
          </w:p>
        </w:tc>
        <w:tc>
          <w:tcPr>
            <w:tcW w:w="2940" w:type="dxa"/>
          </w:tcPr>
          <w:p w:rsidR="00DE6E33" w:rsidRPr="00EB19F4" w:rsidRDefault="00DE6E33" w:rsidP="003D543C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EB19F4">
              <w:rPr>
                <w:sz w:val="18"/>
                <w:szCs w:val="18"/>
              </w:rPr>
              <w:t>02203 SİGORTACILIK İŞL. I</w:t>
            </w:r>
          </w:p>
          <w:p w:rsidR="00DE6E33" w:rsidRPr="00EB19F4" w:rsidRDefault="00DE6E33" w:rsidP="003D543C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EB19F4">
              <w:rPr>
                <w:sz w:val="18"/>
                <w:szCs w:val="18"/>
              </w:rPr>
              <w:t>ÖĞR.GÖR</w:t>
            </w:r>
            <w:proofErr w:type="gramEnd"/>
            <w:r w:rsidRPr="00EB19F4">
              <w:rPr>
                <w:sz w:val="18"/>
                <w:szCs w:val="18"/>
              </w:rPr>
              <w:t>.ÇAĞRI ÖZTÜRK</w:t>
            </w:r>
          </w:p>
        </w:tc>
      </w:tr>
      <w:tr w:rsidR="00DE6E33" w:rsidRPr="00365B41" w:rsidTr="009003E3">
        <w:tc>
          <w:tcPr>
            <w:tcW w:w="916" w:type="dxa"/>
            <w:shd w:val="clear" w:color="auto" w:fill="808080" w:themeFill="background1" w:themeFillShade="80"/>
          </w:tcPr>
          <w:p w:rsidR="00DE6E33" w:rsidRPr="00365B41" w:rsidRDefault="00DE6E33" w:rsidP="007A5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808080" w:themeFill="background1" w:themeFillShade="80"/>
          </w:tcPr>
          <w:p w:rsidR="00DE6E33" w:rsidRPr="00EB19F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808080" w:themeFill="background1" w:themeFillShade="80"/>
          </w:tcPr>
          <w:p w:rsidR="00DE6E33" w:rsidRPr="00AE3C44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DE6E33" w:rsidRPr="00365B41" w:rsidTr="002D21F0">
        <w:trPr>
          <w:cantSplit/>
          <w:trHeight w:val="720"/>
        </w:trPr>
        <w:tc>
          <w:tcPr>
            <w:tcW w:w="916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13.00-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13.50</w:t>
            </w:r>
          </w:p>
        </w:tc>
        <w:tc>
          <w:tcPr>
            <w:tcW w:w="2905" w:type="dxa"/>
          </w:tcPr>
          <w:p w:rsidR="00DE6E33" w:rsidRPr="00AE3C44" w:rsidRDefault="00DE6E33" w:rsidP="006A5A28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9" w:type="dxa"/>
          </w:tcPr>
          <w:p w:rsidR="00DE6E33" w:rsidRPr="00AE3C44" w:rsidRDefault="00DE6E33" w:rsidP="000C342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02253 MALİ TABLOLAR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DE6E33" w:rsidRPr="00AE3C44" w:rsidRDefault="00DE6E33" w:rsidP="005B67B7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DE6E33" w:rsidRPr="00AE3C44" w:rsidRDefault="00DE6E33" w:rsidP="003D188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02213 FON YÖNETİMİ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940" w:type="dxa"/>
          </w:tcPr>
          <w:p w:rsidR="00DE6E33" w:rsidRPr="00AE3C44" w:rsidRDefault="00DE6E33" w:rsidP="006D7BF9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02221 ARAŞTIRMA YÖNTEM VE TEKNİKLERİ ÖĞR. GÖR. FATİH KIRAÇ</w:t>
            </w:r>
          </w:p>
        </w:tc>
      </w:tr>
      <w:tr w:rsidR="00DE6E33" w:rsidRPr="00365B41" w:rsidTr="002D21F0">
        <w:trPr>
          <w:cantSplit/>
          <w:trHeight w:val="738"/>
        </w:trPr>
        <w:tc>
          <w:tcPr>
            <w:tcW w:w="916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14.00-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14.50</w:t>
            </w:r>
          </w:p>
        </w:tc>
        <w:tc>
          <w:tcPr>
            <w:tcW w:w="2905" w:type="dxa"/>
          </w:tcPr>
          <w:p w:rsidR="00DE6E33" w:rsidRPr="00AE3C44" w:rsidRDefault="00DE6E33" w:rsidP="006A5A28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9" w:type="dxa"/>
          </w:tcPr>
          <w:p w:rsidR="00DE6E33" w:rsidRPr="00AE3C44" w:rsidRDefault="00DE6E33" w:rsidP="000C342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02253 MALİ TABLOLAR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DE6E33" w:rsidRPr="00AE3C44" w:rsidRDefault="00DE6E33" w:rsidP="005B67B7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DE6E33" w:rsidRPr="00AE3C44" w:rsidRDefault="00DE6E33" w:rsidP="003D188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02213 FON YÖNETİMİ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940" w:type="dxa"/>
          </w:tcPr>
          <w:p w:rsidR="00DE6E33" w:rsidRPr="00AE3C44" w:rsidRDefault="00DE6E33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02221 ARAŞTIRMA YÖNTEM VE TEKNİKLERİ ÖĞR. GÖR. FATİH KIRAÇ</w:t>
            </w:r>
          </w:p>
        </w:tc>
      </w:tr>
      <w:tr w:rsidR="00DE6E33" w:rsidRPr="00365B41" w:rsidTr="00DF6B90">
        <w:trPr>
          <w:cantSplit/>
          <w:trHeight w:val="670"/>
        </w:trPr>
        <w:tc>
          <w:tcPr>
            <w:tcW w:w="916" w:type="dxa"/>
          </w:tcPr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2905" w:type="dxa"/>
          </w:tcPr>
          <w:p w:rsidR="00DE6E33" w:rsidRPr="00AE3C44" w:rsidRDefault="00DE6E33" w:rsidP="00105B8D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DE6E33" w:rsidRPr="00AE3C44" w:rsidRDefault="00DE6E33" w:rsidP="005225EF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DE6E33" w:rsidRPr="00AE3C44" w:rsidRDefault="00DE6E33" w:rsidP="004C241B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DE6E33" w:rsidRDefault="00DE6E33" w:rsidP="004E363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YÖNLENDİRİLMİŞ ÇALIŞMA</w:t>
            </w:r>
          </w:p>
          <w:p w:rsidR="00DE6E33" w:rsidRPr="00AE3C44" w:rsidRDefault="00DE6E33" w:rsidP="004E363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ERHAN AKARDENİZ-FATİH KIRAÇ</w:t>
            </w:r>
          </w:p>
        </w:tc>
        <w:tc>
          <w:tcPr>
            <w:tcW w:w="2940" w:type="dxa"/>
          </w:tcPr>
          <w:p w:rsidR="00DE6E33" w:rsidRDefault="00DE6E33" w:rsidP="001227A4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YÖNLENDİRİLMİŞ ÇALIŞMA</w:t>
            </w:r>
          </w:p>
          <w:p w:rsidR="00DE6E33" w:rsidRPr="00AE3C44" w:rsidRDefault="00DE6E33" w:rsidP="001227A4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ERHAN AKARDENİZ-FATİH KIRAÇ</w:t>
            </w:r>
          </w:p>
        </w:tc>
      </w:tr>
      <w:tr w:rsidR="00DE6E33" w:rsidRPr="00365B41" w:rsidTr="00DF6B90">
        <w:trPr>
          <w:cantSplit/>
          <w:trHeight w:val="679"/>
        </w:trPr>
        <w:tc>
          <w:tcPr>
            <w:tcW w:w="916" w:type="dxa"/>
          </w:tcPr>
          <w:p w:rsidR="00DE6E33" w:rsidRPr="00365B41" w:rsidRDefault="00DE6E33" w:rsidP="00A0217A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(8)</w:t>
            </w:r>
          </w:p>
          <w:p w:rsidR="00DE6E33" w:rsidRPr="00365B41" w:rsidRDefault="00DE6E33" w:rsidP="00A02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</w:t>
            </w:r>
            <w:r w:rsidRPr="00365B41">
              <w:rPr>
                <w:sz w:val="20"/>
                <w:szCs w:val="20"/>
              </w:rPr>
              <w:t>0</w:t>
            </w:r>
          </w:p>
          <w:p w:rsidR="00DE6E33" w:rsidRPr="00365B41" w:rsidRDefault="00DE6E33" w:rsidP="00A0217A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16,50</w:t>
            </w:r>
          </w:p>
          <w:p w:rsidR="00DE6E33" w:rsidRPr="00365B41" w:rsidRDefault="00DE6E33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DE6E33" w:rsidRPr="00AE3C44" w:rsidRDefault="00DE6E33" w:rsidP="00105B8D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DE6E33" w:rsidRPr="00AE3C44" w:rsidRDefault="00DE6E33" w:rsidP="005225EF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DE6E33" w:rsidRPr="00AE3C44" w:rsidRDefault="00DE6E33" w:rsidP="004C241B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DE6E33" w:rsidRDefault="00DE6E33" w:rsidP="004E363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YÖNLENDİRİLMİŞ ÇALIŞMA</w:t>
            </w:r>
          </w:p>
          <w:p w:rsidR="00DE6E33" w:rsidRPr="00AE3C44" w:rsidRDefault="00DE6E33" w:rsidP="004E3630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ERHAN AKARDENİZ-FATİH KIRAÇ</w:t>
            </w:r>
          </w:p>
        </w:tc>
        <w:tc>
          <w:tcPr>
            <w:tcW w:w="2940" w:type="dxa"/>
          </w:tcPr>
          <w:p w:rsidR="00DE6E33" w:rsidRPr="00365B41" w:rsidRDefault="00DE6E33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5D3340" w:rsidRPr="00365B41" w:rsidRDefault="005D3340" w:rsidP="005D3340">
      <w:pPr>
        <w:jc w:val="both"/>
        <w:rPr>
          <w:sz w:val="20"/>
          <w:szCs w:val="20"/>
        </w:rPr>
      </w:pPr>
    </w:p>
    <w:p w:rsidR="005D3340" w:rsidRPr="00365B41" w:rsidRDefault="005D3340" w:rsidP="005D3340">
      <w:pPr>
        <w:jc w:val="both"/>
        <w:rPr>
          <w:sz w:val="20"/>
          <w:szCs w:val="20"/>
        </w:rPr>
      </w:pPr>
      <w:r w:rsidRPr="00365B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340" w:rsidRPr="00365B41" w:rsidRDefault="005D3340" w:rsidP="005D3340">
      <w:pPr>
        <w:rPr>
          <w:sz w:val="20"/>
          <w:szCs w:val="20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 </w:t>
      </w:r>
    </w:p>
    <w:p w:rsidR="00FB5D84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ÖĞR. GÖR. FATİH KIRAÇ</w:t>
      </w:r>
    </w:p>
    <w:p w:rsidR="005D3340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FB5D84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BÖLÜM BŞK.</w:t>
      </w:r>
      <w:r w:rsidR="00192E8A">
        <w:rPr>
          <w:b/>
          <w:bCs/>
          <w:sz w:val="18"/>
          <w:szCs w:val="18"/>
        </w:rPr>
        <w:t>9+/7/4</w:t>
      </w:r>
    </w:p>
    <w:p w:rsidR="00F875C3" w:rsidRDefault="00CA1000" w:rsidP="00FB5D84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</w:p>
    <w:p w:rsidR="00F875C3" w:rsidRDefault="00F875C3" w:rsidP="00FB5D84">
      <w:pPr>
        <w:ind w:left="10620"/>
        <w:jc w:val="center"/>
        <w:rPr>
          <w:b/>
          <w:bCs/>
          <w:sz w:val="20"/>
          <w:szCs w:val="20"/>
        </w:rPr>
      </w:pPr>
    </w:p>
    <w:p w:rsidR="006E4675" w:rsidRDefault="006E4675" w:rsidP="00FB5D84">
      <w:pPr>
        <w:ind w:left="10620"/>
        <w:jc w:val="center"/>
        <w:rPr>
          <w:b/>
          <w:bCs/>
          <w:sz w:val="20"/>
          <w:szCs w:val="20"/>
        </w:rPr>
      </w:pPr>
    </w:p>
    <w:p w:rsidR="00BC60A8" w:rsidRDefault="00BC60A8" w:rsidP="00FB5D84">
      <w:pPr>
        <w:ind w:left="10620"/>
        <w:jc w:val="center"/>
        <w:rPr>
          <w:b/>
          <w:bCs/>
          <w:sz w:val="20"/>
          <w:szCs w:val="20"/>
        </w:rPr>
      </w:pPr>
    </w:p>
    <w:p w:rsidR="00BC60A8" w:rsidRDefault="00BC60A8" w:rsidP="00FB5D84">
      <w:pPr>
        <w:ind w:left="10620"/>
        <w:jc w:val="center"/>
        <w:rPr>
          <w:b/>
          <w:bCs/>
          <w:sz w:val="20"/>
          <w:szCs w:val="20"/>
        </w:rPr>
      </w:pPr>
    </w:p>
    <w:p w:rsidR="00BC60A8" w:rsidRDefault="00BC60A8" w:rsidP="00FB5D84">
      <w:pPr>
        <w:ind w:left="10620"/>
        <w:jc w:val="center"/>
        <w:rPr>
          <w:b/>
          <w:bCs/>
          <w:sz w:val="20"/>
          <w:szCs w:val="20"/>
        </w:rPr>
      </w:pPr>
    </w:p>
    <w:p w:rsidR="00BC60A8" w:rsidRDefault="00BC60A8" w:rsidP="00FB5D84">
      <w:pPr>
        <w:ind w:left="10620"/>
        <w:jc w:val="center"/>
        <w:rPr>
          <w:b/>
          <w:bCs/>
          <w:sz w:val="20"/>
          <w:szCs w:val="20"/>
        </w:rPr>
      </w:pPr>
    </w:p>
    <w:p w:rsidR="004F0F5A" w:rsidRPr="00365B41" w:rsidRDefault="00BD4F63" w:rsidP="004F0F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4F0F5A" w:rsidRPr="00365B41">
        <w:rPr>
          <w:b/>
          <w:bCs/>
          <w:sz w:val="20"/>
          <w:szCs w:val="20"/>
        </w:rPr>
        <w:t>.C.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4F0F5A" w:rsidRPr="00365B41" w:rsidRDefault="004F0F5A" w:rsidP="004F0F5A">
      <w:pPr>
        <w:keepNext/>
        <w:jc w:val="center"/>
        <w:outlineLvl w:val="2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GÖKSUN MESLEK YÜKSEKOKULU</w:t>
      </w:r>
    </w:p>
    <w:p w:rsidR="004F0F5A" w:rsidRPr="009137BC" w:rsidRDefault="004F0F5A" w:rsidP="007D44E1">
      <w:pPr>
        <w:ind w:firstLine="708"/>
        <w:rPr>
          <w:b/>
          <w:bCs/>
          <w:sz w:val="32"/>
          <w:szCs w:val="32"/>
        </w:rPr>
      </w:pPr>
      <w:r w:rsidRPr="00365B41">
        <w:rPr>
          <w:b/>
          <w:bCs/>
          <w:sz w:val="20"/>
          <w:szCs w:val="20"/>
        </w:rPr>
        <w:t xml:space="preserve"> </w:t>
      </w:r>
      <w:r w:rsidR="007D44E1">
        <w:rPr>
          <w:b/>
          <w:bCs/>
          <w:sz w:val="32"/>
          <w:szCs w:val="32"/>
        </w:rPr>
        <w:t>DERSLİK</w:t>
      </w:r>
      <w:r w:rsidRPr="00365B41">
        <w:rPr>
          <w:b/>
          <w:bCs/>
          <w:sz w:val="20"/>
          <w:szCs w:val="20"/>
        </w:rPr>
        <w:t xml:space="preserve"> </w:t>
      </w:r>
      <w:r w:rsidR="009137BC">
        <w:rPr>
          <w:b/>
          <w:bCs/>
          <w:sz w:val="32"/>
          <w:szCs w:val="32"/>
        </w:rPr>
        <w:t>104</w:t>
      </w:r>
      <w:r w:rsidRPr="00365B41">
        <w:rPr>
          <w:b/>
          <w:bCs/>
          <w:sz w:val="20"/>
          <w:szCs w:val="20"/>
        </w:rPr>
        <w:t xml:space="preserve">          </w:t>
      </w:r>
      <w:r w:rsidR="007D44E1">
        <w:rPr>
          <w:b/>
          <w:bCs/>
          <w:sz w:val="20"/>
          <w:szCs w:val="20"/>
        </w:rPr>
        <w:t xml:space="preserve">               </w:t>
      </w:r>
      <w:r w:rsidRPr="00365B41">
        <w:rPr>
          <w:b/>
          <w:bCs/>
          <w:sz w:val="20"/>
          <w:szCs w:val="20"/>
        </w:rPr>
        <w:t xml:space="preserve">                       </w:t>
      </w:r>
      <w:r w:rsidR="007B1134" w:rsidRPr="00365B41">
        <w:rPr>
          <w:b/>
          <w:bCs/>
          <w:sz w:val="20"/>
          <w:szCs w:val="20"/>
        </w:rPr>
        <w:t>201</w:t>
      </w:r>
      <w:r w:rsidR="007B1134">
        <w:rPr>
          <w:b/>
          <w:bCs/>
          <w:sz w:val="20"/>
          <w:szCs w:val="20"/>
        </w:rPr>
        <w:t>5</w:t>
      </w:r>
      <w:r w:rsidR="007B1134" w:rsidRPr="00365B41">
        <w:rPr>
          <w:b/>
          <w:bCs/>
          <w:sz w:val="20"/>
          <w:szCs w:val="20"/>
        </w:rPr>
        <w:t>-201</w:t>
      </w:r>
      <w:r w:rsidR="007B1134">
        <w:rPr>
          <w:b/>
          <w:bCs/>
          <w:sz w:val="20"/>
          <w:szCs w:val="20"/>
        </w:rPr>
        <w:t>6</w:t>
      </w:r>
      <w:r w:rsidR="007B1134" w:rsidRPr="00365B41">
        <w:rPr>
          <w:b/>
          <w:bCs/>
          <w:sz w:val="20"/>
          <w:szCs w:val="20"/>
        </w:rPr>
        <w:t xml:space="preserve"> EĞİTİM-ÖĞRETİM YILI </w:t>
      </w:r>
      <w:r w:rsidR="007B1134">
        <w:rPr>
          <w:b/>
          <w:bCs/>
          <w:sz w:val="20"/>
          <w:szCs w:val="20"/>
        </w:rPr>
        <w:t xml:space="preserve">GÜZ </w:t>
      </w:r>
      <w:r w:rsidR="007B1134" w:rsidRPr="00365B41">
        <w:rPr>
          <w:b/>
          <w:bCs/>
          <w:sz w:val="20"/>
          <w:szCs w:val="20"/>
        </w:rPr>
        <w:t>DÖNEMİ DERS PROGRAMI</w:t>
      </w:r>
      <w:r w:rsidR="007B1134">
        <w:rPr>
          <w:b/>
          <w:bCs/>
          <w:sz w:val="20"/>
          <w:szCs w:val="20"/>
        </w:rPr>
        <w:t xml:space="preserve">                          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</w:p>
    <w:p w:rsidR="004F0F5A" w:rsidRPr="00365B41" w:rsidRDefault="004F0F5A" w:rsidP="004F0F5A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>BÖLÜMÜ  :  BANKA</w:t>
      </w:r>
      <w:proofErr w:type="gramEnd"/>
      <w:r w:rsidRPr="00365B41">
        <w:rPr>
          <w:b/>
          <w:bCs/>
          <w:sz w:val="20"/>
          <w:szCs w:val="20"/>
        </w:rPr>
        <w:t xml:space="preserve"> VE  SİGORTACILIK III. YARIYIL  (İKİNCİ ÖĞRETİM)</w:t>
      </w:r>
    </w:p>
    <w:tbl>
      <w:tblPr>
        <w:tblW w:w="15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905"/>
        <w:gridCol w:w="2839"/>
        <w:gridCol w:w="3045"/>
        <w:gridCol w:w="2835"/>
        <w:gridCol w:w="2940"/>
      </w:tblGrid>
      <w:tr w:rsidR="00365B41" w:rsidRPr="00365B41" w:rsidTr="001B6B96">
        <w:tc>
          <w:tcPr>
            <w:tcW w:w="916" w:type="dxa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905" w:type="dxa"/>
            <w:vAlign w:val="center"/>
          </w:tcPr>
          <w:p w:rsidR="004F0F5A" w:rsidRPr="00365B41" w:rsidRDefault="004F0F5A" w:rsidP="004F0F5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839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4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0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2905" w:type="dxa"/>
          </w:tcPr>
          <w:p w:rsidR="00F6465F" w:rsidRPr="00365B41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F6465F" w:rsidRPr="00365B41" w:rsidTr="001B6B96">
        <w:trPr>
          <w:trHeight w:val="658"/>
        </w:trPr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16.50</w:t>
            </w:r>
          </w:p>
        </w:tc>
        <w:tc>
          <w:tcPr>
            <w:tcW w:w="2905" w:type="dxa"/>
          </w:tcPr>
          <w:p w:rsidR="00F6465F" w:rsidRPr="004F2012" w:rsidRDefault="00F6465F" w:rsidP="002E7D76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6A4357" w:rsidRPr="00365B41" w:rsidTr="001B6B96">
        <w:tc>
          <w:tcPr>
            <w:tcW w:w="916" w:type="dxa"/>
          </w:tcPr>
          <w:p w:rsidR="006A4357" w:rsidRPr="00365B41" w:rsidRDefault="006A4357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6A4357" w:rsidRPr="00365B41" w:rsidRDefault="006A4357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17.00-</w:t>
            </w:r>
          </w:p>
          <w:p w:rsidR="006A4357" w:rsidRPr="00365B41" w:rsidRDefault="006A4357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17.50</w:t>
            </w:r>
          </w:p>
        </w:tc>
        <w:tc>
          <w:tcPr>
            <w:tcW w:w="2905" w:type="dxa"/>
          </w:tcPr>
          <w:p w:rsidR="006A4357" w:rsidRPr="00DA6B3B" w:rsidRDefault="006A4357" w:rsidP="00593D8E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9" w:type="dxa"/>
          </w:tcPr>
          <w:p w:rsidR="006A4357" w:rsidRPr="00AE3C44" w:rsidRDefault="006A4357" w:rsidP="000B057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02253 MALİ TABLOLAR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045" w:type="dxa"/>
          </w:tcPr>
          <w:p w:rsidR="006A4357" w:rsidRPr="00AE3C44" w:rsidRDefault="006A4357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5" w:type="dxa"/>
          </w:tcPr>
          <w:p w:rsidR="006A4357" w:rsidRDefault="006A4357" w:rsidP="00637333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02203 SİGORTACILIK İŞL. I</w:t>
            </w:r>
          </w:p>
          <w:p w:rsidR="006A4357" w:rsidRPr="00AE3C44" w:rsidRDefault="006A4357" w:rsidP="00637333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.ÇAĞRI ÖZTÜRK</w:t>
            </w:r>
          </w:p>
        </w:tc>
        <w:tc>
          <w:tcPr>
            <w:tcW w:w="2940" w:type="dxa"/>
          </w:tcPr>
          <w:p w:rsidR="006A4357" w:rsidRPr="00AE3C44" w:rsidRDefault="006A4357" w:rsidP="00CB0CE5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.İSMET BOLAT</w:t>
            </w:r>
          </w:p>
        </w:tc>
      </w:tr>
      <w:tr w:rsidR="006A4357" w:rsidRPr="00365B41" w:rsidTr="001B6B96">
        <w:tc>
          <w:tcPr>
            <w:tcW w:w="916" w:type="dxa"/>
          </w:tcPr>
          <w:p w:rsidR="006A4357" w:rsidRPr="00365B41" w:rsidRDefault="006A4357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6A4357" w:rsidRPr="00365B41" w:rsidRDefault="006A4357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18.00-</w:t>
            </w:r>
          </w:p>
          <w:p w:rsidR="006A4357" w:rsidRPr="00365B41" w:rsidRDefault="006A4357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18.50</w:t>
            </w:r>
          </w:p>
        </w:tc>
        <w:tc>
          <w:tcPr>
            <w:tcW w:w="2905" w:type="dxa"/>
          </w:tcPr>
          <w:p w:rsidR="006A4357" w:rsidRPr="00AE3C44" w:rsidRDefault="006A4357" w:rsidP="00593D8E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9" w:type="dxa"/>
          </w:tcPr>
          <w:p w:rsidR="006A4357" w:rsidRPr="00AE3C44" w:rsidRDefault="006A4357" w:rsidP="000B057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02253 MALİ TABLOLAR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3045" w:type="dxa"/>
          </w:tcPr>
          <w:p w:rsidR="006A4357" w:rsidRPr="00AE3C44" w:rsidRDefault="006A4357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02207 BANKACILIK KREDİ VE KREDİ ANALİZİ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835" w:type="dxa"/>
          </w:tcPr>
          <w:p w:rsidR="006A4357" w:rsidRDefault="006A4357" w:rsidP="00637333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02203 SİGORTACILIK İŞL. I</w:t>
            </w:r>
          </w:p>
          <w:p w:rsidR="006A4357" w:rsidRPr="00AE3C44" w:rsidRDefault="006A4357" w:rsidP="00637333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.ÇAĞRI ÖZTÜRK</w:t>
            </w:r>
          </w:p>
        </w:tc>
        <w:tc>
          <w:tcPr>
            <w:tcW w:w="2940" w:type="dxa"/>
          </w:tcPr>
          <w:p w:rsidR="006A4357" w:rsidRPr="00AE3C44" w:rsidRDefault="006A4357" w:rsidP="00CB0CE5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.İSMET BOLAT</w:t>
            </w:r>
          </w:p>
        </w:tc>
      </w:tr>
      <w:tr w:rsidR="006A4357" w:rsidRPr="00365B41" w:rsidTr="005B4848">
        <w:tc>
          <w:tcPr>
            <w:tcW w:w="916" w:type="dxa"/>
          </w:tcPr>
          <w:p w:rsidR="006A4357" w:rsidRPr="00365B41" w:rsidRDefault="006A4357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6A4357" w:rsidRPr="00365B41" w:rsidRDefault="006A4357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19.00-</w:t>
            </w:r>
          </w:p>
          <w:p w:rsidR="006A4357" w:rsidRPr="00365B41" w:rsidRDefault="006A4357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19.50</w:t>
            </w:r>
          </w:p>
        </w:tc>
        <w:tc>
          <w:tcPr>
            <w:tcW w:w="2905" w:type="dxa"/>
          </w:tcPr>
          <w:p w:rsidR="006A4357" w:rsidRPr="00AE3C44" w:rsidRDefault="006A4357" w:rsidP="006A4357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02223 MÜŞTERİ İLİŞKİLERİ YÖN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.MEHMET METİN</w:t>
            </w:r>
          </w:p>
        </w:tc>
        <w:tc>
          <w:tcPr>
            <w:tcW w:w="2839" w:type="dxa"/>
          </w:tcPr>
          <w:p w:rsidR="006A4357" w:rsidRPr="00AE3C44" w:rsidRDefault="006A4357" w:rsidP="006A4357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.İSMET BOLAT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357" w:rsidRDefault="006A4357" w:rsidP="006A4357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02211 BORÇLAR HUKUKU</w:t>
            </w:r>
          </w:p>
          <w:p w:rsidR="006A4357" w:rsidRPr="00AE3C44" w:rsidRDefault="006A4357" w:rsidP="006A4357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AV.ALİ UÇKAÇ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357" w:rsidRPr="00AE3C44" w:rsidRDefault="006A4357" w:rsidP="00AC7D6D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02225 BİREYSEL BANKACILIK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940" w:type="dxa"/>
          </w:tcPr>
          <w:p w:rsidR="006A4357" w:rsidRDefault="006A4357" w:rsidP="00296C02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02203 SİGORTACILIK İŞL. I</w:t>
            </w:r>
          </w:p>
          <w:p w:rsidR="006A4357" w:rsidRPr="00DA6B3B" w:rsidRDefault="006A4357" w:rsidP="00296C02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.ÇAĞRI ÖZTÜRK</w:t>
            </w:r>
          </w:p>
        </w:tc>
      </w:tr>
      <w:tr w:rsidR="006A4357" w:rsidRPr="00365B41" w:rsidTr="005B4848">
        <w:trPr>
          <w:cantSplit/>
          <w:trHeight w:val="720"/>
        </w:trPr>
        <w:tc>
          <w:tcPr>
            <w:tcW w:w="916" w:type="dxa"/>
          </w:tcPr>
          <w:p w:rsidR="006A4357" w:rsidRPr="00365B41" w:rsidRDefault="006A4357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6A4357" w:rsidRPr="00365B41" w:rsidRDefault="006A4357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20.00-</w:t>
            </w:r>
          </w:p>
          <w:p w:rsidR="006A4357" w:rsidRPr="00365B41" w:rsidRDefault="006A4357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20.50</w:t>
            </w:r>
          </w:p>
        </w:tc>
        <w:tc>
          <w:tcPr>
            <w:tcW w:w="2905" w:type="dxa"/>
          </w:tcPr>
          <w:p w:rsidR="006A4357" w:rsidRPr="00AE3C44" w:rsidRDefault="006A4357" w:rsidP="00F8140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02223 MÜŞTERİ İLİŞKİLERİ YÖN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.MEHMET METİN</w:t>
            </w:r>
          </w:p>
        </w:tc>
        <w:tc>
          <w:tcPr>
            <w:tcW w:w="2839" w:type="dxa"/>
          </w:tcPr>
          <w:p w:rsidR="006A4357" w:rsidRPr="00AE3C44" w:rsidRDefault="006A4357" w:rsidP="006A4357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02201 BANKA İŞLEMLERİ I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.İSMET BOLAT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357" w:rsidRDefault="006A4357" w:rsidP="00BE14D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02211 BORÇLAR HUKUKU </w:t>
            </w:r>
          </w:p>
          <w:p w:rsidR="006A4357" w:rsidRPr="00AE3C44" w:rsidRDefault="006A4357" w:rsidP="00BE14D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AV.ALİ UÇKAÇ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4357" w:rsidRPr="00AE3C44" w:rsidRDefault="006A4357" w:rsidP="00AC7D6D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02225 BİREYSEL BANKACILIK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.FATİH KIRAÇ</w:t>
            </w:r>
          </w:p>
        </w:tc>
        <w:tc>
          <w:tcPr>
            <w:tcW w:w="2940" w:type="dxa"/>
          </w:tcPr>
          <w:p w:rsidR="006A4357" w:rsidRDefault="006A4357" w:rsidP="00296C02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02203 SİGORTACILIK İŞL. I</w:t>
            </w:r>
          </w:p>
          <w:p w:rsidR="006A4357" w:rsidRPr="00AE3C44" w:rsidRDefault="006A4357" w:rsidP="00296C02">
            <w:pPr>
              <w:rPr>
                <w:b/>
                <w:i/>
                <w:sz w:val="16"/>
                <w:szCs w:val="16"/>
                <w:highlight w:val="cyan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.ÇAĞRI ÖZTÜRK</w:t>
            </w:r>
          </w:p>
        </w:tc>
      </w:tr>
      <w:tr w:rsidR="00746175" w:rsidRPr="00365B41" w:rsidTr="001B6B96">
        <w:trPr>
          <w:cantSplit/>
          <w:trHeight w:val="738"/>
        </w:trPr>
        <w:tc>
          <w:tcPr>
            <w:tcW w:w="916" w:type="dxa"/>
          </w:tcPr>
          <w:p w:rsidR="00746175" w:rsidRPr="00365B41" w:rsidRDefault="00746175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746175" w:rsidRPr="00365B41" w:rsidRDefault="00746175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21.00-</w:t>
            </w:r>
          </w:p>
          <w:p w:rsidR="00746175" w:rsidRPr="00365B41" w:rsidRDefault="00746175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21.50</w:t>
            </w:r>
          </w:p>
        </w:tc>
        <w:tc>
          <w:tcPr>
            <w:tcW w:w="2905" w:type="dxa"/>
          </w:tcPr>
          <w:p w:rsidR="00746175" w:rsidRPr="00AE3C44" w:rsidRDefault="00746175" w:rsidP="00F81402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02223 MÜŞTERİ İLİŞKİLERİ YÖN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.MEHMET METİN</w:t>
            </w:r>
          </w:p>
        </w:tc>
        <w:tc>
          <w:tcPr>
            <w:tcW w:w="2839" w:type="dxa"/>
          </w:tcPr>
          <w:p w:rsidR="00746175" w:rsidRPr="00DA6B3B" w:rsidRDefault="00746175" w:rsidP="0033220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746175" w:rsidRDefault="00746175" w:rsidP="002A69A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YÖNLENDİRİLMİŞ ÇALIŞMA</w:t>
            </w:r>
          </w:p>
          <w:p w:rsidR="00746175" w:rsidRPr="00AE3C44" w:rsidRDefault="00746175" w:rsidP="002A69A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ÇİTİL-ERHAN AKARDENİZ-FATİH KIRAÇ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6175" w:rsidRPr="00AE3C44" w:rsidRDefault="00746175" w:rsidP="00C36C5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02213 FON YÖNETİMİ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940" w:type="dxa"/>
          </w:tcPr>
          <w:p w:rsidR="00746175" w:rsidRPr="00AE3C44" w:rsidRDefault="00746175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02221 ARAŞTIRMA YÖNTEM VE TEKNİKLERİ ÖĞR. GÖR. FATİH KIRAÇ</w:t>
            </w:r>
          </w:p>
        </w:tc>
      </w:tr>
      <w:tr w:rsidR="00746175" w:rsidRPr="00365B41" w:rsidTr="005C2093">
        <w:trPr>
          <w:cantSplit/>
        </w:trPr>
        <w:tc>
          <w:tcPr>
            <w:tcW w:w="916" w:type="dxa"/>
          </w:tcPr>
          <w:p w:rsidR="00746175" w:rsidRDefault="00746175" w:rsidP="00EF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22.00-</w:t>
            </w:r>
          </w:p>
          <w:p w:rsidR="00746175" w:rsidRPr="00365B41" w:rsidRDefault="00746175" w:rsidP="00EF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2905" w:type="dxa"/>
          </w:tcPr>
          <w:p w:rsidR="00746175" w:rsidRPr="00DA6B3B" w:rsidRDefault="00746175" w:rsidP="00D039C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746175" w:rsidRPr="00AE3C44" w:rsidRDefault="00746175" w:rsidP="006A4357">
            <w:pPr>
              <w:rPr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3045" w:type="dxa"/>
          </w:tcPr>
          <w:p w:rsidR="00746175" w:rsidRDefault="00746175" w:rsidP="002A69A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YÖNLENDİRİLMİŞ ÇALIŞMA</w:t>
            </w:r>
          </w:p>
          <w:p w:rsidR="00746175" w:rsidRPr="00AE3C44" w:rsidRDefault="00746175" w:rsidP="002A69A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ÇİTİL-ERHAN AKARDENİZ-FATİH KIRAÇ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6175" w:rsidRPr="00AE3C44" w:rsidRDefault="00746175" w:rsidP="00C36C51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02213 FON YÖNETİMİ </w:t>
            </w: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.ERHAN AKARDENİZ</w:t>
            </w:r>
          </w:p>
        </w:tc>
        <w:tc>
          <w:tcPr>
            <w:tcW w:w="2940" w:type="dxa"/>
          </w:tcPr>
          <w:p w:rsidR="00746175" w:rsidRPr="00AE3C44" w:rsidRDefault="00746175" w:rsidP="00EA5986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02221 ARAŞTIRMA YÖNTEM VE TEKNİKLERİ ÖĞR. GÖR. FATİH KIRAÇ</w:t>
            </w:r>
          </w:p>
        </w:tc>
      </w:tr>
      <w:tr w:rsidR="00746175" w:rsidRPr="00365B41" w:rsidTr="001B6B96">
        <w:trPr>
          <w:cantSplit/>
        </w:trPr>
        <w:tc>
          <w:tcPr>
            <w:tcW w:w="916" w:type="dxa"/>
          </w:tcPr>
          <w:p w:rsidR="00746175" w:rsidRDefault="00746175" w:rsidP="00EF1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746175" w:rsidRPr="00DA6B3B" w:rsidRDefault="00746175" w:rsidP="00D039C0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746175" w:rsidRPr="00AE3C44" w:rsidRDefault="00746175" w:rsidP="006A4357">
            <w:pPr>
              <w:rPr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3045" w:type="dxa"/>
          </w:tcPr>
          <w:p w:rsidR="00746175" w:rsidRDefault="00746175" w:rsidP="002A69A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YÖNLENDİRİLMİŞ ÇALIŞMA</w:t>
            </w:r>
          </w:p>
          <w:p w:rsidR="00746175" w:rsidRPr="00AE3C44" w:rsidRDefault="00746175" w:rsidP="002A69AB">
            <w:pPr>
              <w:tabs>
                <w:tab w:val="right" w:pos="29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ÇİTİL-ERHAN AKARDENİZ-FATİH KIRAÇ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6175" w:rsidRDefault="00746175" w:rsidP="00C36C5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746175" w:rsidRPr="00AE3C44" w:rsidRDefault="00746175" w:rsidP="001227A4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06139A" w:rsidRPr="0006139A" w:rsidRDefault="004F0F5A" w:rsidP="0006139A">
      <w:pPr>
        <w:rPr>
          <w:sz w:val="20"/>
          <w:szCs w:val="20"/>
        </w:rPr>
      </w:pPr>
      <w:r w:rsidRPr="00365B4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6139A">
        <w:rPr>
          <w:sz w:val="20"/>
          <w:szCs w:val="20"/>
        </w:rPr>
        <w:t xml:space="preserve">                           </w:t>
      </w:r>
      <w:r w:rsidRPr="00365B41">
        <w:rPr>
          <w:sz w:val="20"/>
          <w:szCs w:val="20"/>
        </w:rPr>
        <w:t xml:space="preserve">                                                                                       </w:t>
      </w:r>
      <w:r w:rsidR="0006139A" w:rsidRPr="00365B41">
        <w:rPr>
          <w:b/>
          <w:bCs/>
          <w:sz w:val="18"/>
          <w:szCs w:val="18"/>
        </w:rPr>
        <w:t>ÖĞR. GÖR. FATİH KIRAÇ</w:t>
      </w:r>
    </w:p>
    <w:p w:rsidR="0006139A" w:rsidRPr="00365B41" w:rsidRDefault="0006139A" w:rsidP="0006139A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06139A" w:rsidRPr="00AE3C44" w:rsidRDefault="0006139A" w:rsidP="0006139A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BÖLÜM</w:t>
      </w:r>
      <w:r w:rsidRPr="0006139A">
        <w:rPr>
          <w:b/>
          <w:bCs/>
          <w:sz w:val="18"/>
          <w:szCs w:val="18"/>
        </w:rPr>
        <w:t xml:space="preserve"> </w:t>
      </w:r>
      <w:r w:rsidRPr="00365B41">
        <w:rPr>
          <w:b/>
          <w:bCs/>
          <w:sz w:val="18"/>
          <w:szCs w:val="18"/>
        </w:rPr>
        <w:t>BŞK.</w:t>
      </w:r>
    </w:p>
    <w:p w:rsidR="0006139A" w:rsidRDefault="0006139A" w:rsidP="0006139A">
      <w:pPr>
        <w:jc w:val="both"/>
        <w:rPr>
          <w:b/>
          <w:bCs/>
          <w:sz w:val="18"/>
          <w:szCs w:val="18"/>
        </w:rPr>
      </w:pPr>
    </w:p>
    <w:p w:rsidR="0006139A" w:rsidRPr="00365B41" w:rsidRDefault="004F0F5A" w:rsidP="0006139A">
      <w:pPr>
        <w:jc w:val="both"/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 </w:t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  <w:r w:rsidR="0006139A">
        <w:rPr>
          <w:sz w:val="20"/>
          <w:szCs w:val="20"/>
        </w:rPr>
        <w:tab/>
      </w:r>
    </w:p>
    <w:p w:rsidR="0006139A" w:rsidRPr="00AE3C44" w:rsidRDefault="0006139A">
      <w:pPr>
        <w:ind w:left="10620"/>
        <w:jc w:val="center"/>
        <w:rPr>
          <w:b/>
          <w:bCs/>
          <w:sz w:val="18"/>
          <w:szCs w:val="18"/>
        </w:rPr>
      </w:pPr>
    </w:p>
    <w:sectPr w:rsidR="0006139A" w:rsidRPr="00AE3C44" w:rsidSect="000A447E">
      <w:pgSz w:w="16840" w:h="11907" w:orient="landscape" w:code="9"/>
      <w:pgMar w:top="284" w:right="0" w:bottom="720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2"/>
    <w:rsid w:val="00002E36"/>
    <w:rsid w:val="000065EC"/>
    <w:rsid w:val="00012C0E"/>
    <w:rsid w:val="00013CD6"/>
    <w:rsid w:val="000203C7"/>
    <w:rsid w:val="00021F7C"/>
    <w:rsid w:val="00024005"/>
    <w:rsid w:val="00034FAE"/>
    <w:rsid w:val="000359D1"/>
    <w:rsid w:val="00040332"/>
    <w:rsid w:val="00041937"/>
    <w:rsid w:val="00045801"/>
    <w:rsid w:val="00045B56"/>
    <w:rsid w:val="000470C7"/>
    <w:rsid w:val="00047D14"/>
    <w:rsid w:val="00051F7A"/>
    <w:rsid w:val="00054BB9"/>
    <w:rsid w:val="00055F4F"/>
    <w:rsid w:val="0005729F"/>
    <w:rsid w:val="0006139A"/>
    <w:rsid w:val="00061B89"/>
    <w:rsid w:val="0006285F"/>
    <w:rsid w:val="00062A18"/>
    <w:rsid w:val="000764B4"/>
    <w:rsid w:val="000809F7"/>
    <w:rsid w:val="000815E8"/>
    <w:rsid w:val="00082023"/>
    <w:rsid w:val="00083590"/>
    <w:rsid w:val="000865E9"/>
    <w:rsid w:val="000902BC"/>
    <w:rsid w:val="00093E30"/>
    <w:rsid w:val="0009783B"/>
    <w:rsid w:val="000A011B"/>
    <w:rsid w:val="000A41D7"/>
    <w:rsid w:val="000A447E"/>
    <w:rsid w:val="000A4AA7"/>
    <w:rsid w:val="000A67B8"/>
    <w:rsid w:val="000B0E0C"/>
    <w:rsid w:val="000B0E62"/>
    <w:rsid w:val="000B40B8"/>
    <w:rsid w:val="000B5C2F"/>
    <w:rsid w:val="000B67C6"/>
    <w:rsid w:val="000C26A3"/>
    <w:rsid w:val="000C2BAF"/>
    <w:rsid w:val="000C5181"/>
    <w:rsid w:val="000D25D1"/>
    <w:rsid w:val="000D2631"/>
    <w:rsid w:val="000D7DF4"/>
    <w:rsid w:val="000E05C6"/>
    <w:rsid w:val="000E06F1"/>
    <w:rsid w:val="000E37A2"/>
    <w:rsid w:val="000E5AF8"/>
    <w:rsid w:val="000E65E8"/>
    <w:rsid w:val="000E69A3"/>
    <w:rsid w:val="000E6EBF"/>
    <w:rsid w:val="000F320C"/>
    <w:rsid w:val="000F5A76"/>
    <w:rsid w:val="000F6524"/>
    <w:rsid w:val="000F6825"/>
    <w:rsid w:val="000F7682"/>
    <w:rsid w:val="00101E97"/>
    <w:rsid w:val="0010429A"/>
    <w:rsid w:val="00104693"/>
    <w:rsid w:val="00105252"/>
    <w:rsid w:val="00105B7B"/>
    <w:rsid w:val="00106D80"/>
    <w:rsid w:val="00107CDA"/>
    <w:rsid w:val="00111BA7"/>
    <w:rsid w:val="00112AA8"/>
    <w:rsid w:val="00113D77"/>
    <w:rsid w:val="00116494"/>
    <w:rsid w:val="001207D7"/>
    <w:rsid w:val="00121A43"/>
    <w:rsid w:val="00123D29"/>
    <w:rsid w:val="00125A14"/>
    <w:rsid w:val="00131802"/>
    <w:rsid w:val="00132C50"/>
    <w:rsid w:val="00133219"/>
    <w:rsid w:val="00133444"/>
    <w:rsid w:val="0013354B"/>
    <w:rsid w:val="00135BBD"/>
    <w:rsid w:val="001361A2"/>
    <w:rsid w:val="001364C0"/>
    <w:rsid w:val="00140A12"/>
    <w:rsid w:val="0014337D"/>
    <w:rsid w:val="00146C98"/>
    <w:rsid w:val="00150B65"/>
    <w:rsid w:val="0015191F"/>
    <w:rsid w:val="00152BDA"/>
    <w:rsid w:val="0015354D"/>
    <w:rsid w:val="0016196F"/>
    <w:rsid w:val="0016435F"/>
    <w:rsid w:val="00164F29"/>
    <w:rsid w:val="001665CF"/>
    <w:rsid w:val="0017231D"/>
    <w:rsid w:val="001746CD"/>
    <w:rsid w:val="00174A5B"/>
    <w:rsid w:val="00177F8B"/>
    <w:rsid w:val="001813B0"/>
    <w:rsid w:val="00187E49"/>
    <w:rsid w:val="00187FFC"/>
    <w:rsid w:val="001920A3"/>
    <w:rsid w:val="001921FE"/>
    <w:rsid w:val="00192629"/>
    <w:rsid w:val="00192E8A"/>
    <w:rsid w:val="001949C6"/>
    <w:rsid w:val="00196AB0"/>
    <w:rsid w:val="00197A38"/>
    <w:rsid w:val="001A4C17"/>
    <w:rsid w:val="001A6991"/>
    <w:rsid w:val="001A786D"/>
    <w:rsid w:val="001A78AE"/>
    <w:rsid w:val="001A7A75"/>
    <w:rsid w:val="001B0100"/>
    <w:rsid w:val="001B07F6"/>
    <w:rsid w:val="001B2147"/>
    <w:rsid w:val="001B310A"/>
    <w:rsid w:val="001B43B7"/>
    <w:rsid w:val="001B6B96"/>
    <w:rsid w:val="001C239D"/>
    <w:rsid w:val="001C2ADC"/>
    <w:rsid w:val="001D0CFD"/>
    <w:rsid w:val="001D2E81"/>
    <w:rsid w:val="001D5FA9"/>
    <w:rsid w:val="001D61E8"/>
    <w:rsid w:val="001E0F62"/>
    <w:rsid w:val="001E36FB"/>
    <w:rsid w:val="001E3A09"/>
    <w:rsid w:val="001E595A"/>
    <w:rsid w:val="001E6FC6"/>
    <w:rsid w:val="001F4DC8"/>
    <w:rsid w:val="001F5178"/>
    <w:rsid w:val="001F6DCE"/>
    <w:rsid w:val="001F7698"/>
    <w:rsid w:val="00205514"/>
    <w:rsid w:val="00205796"/>
    <w:rsid w:val="002073FE"/>
    <w:rsid w:val="00211981"/>
    <w:rsid w:val="00214081"/>
    <w:rsid w:val="002143C5"/>
    <w:rsid w:val="00215338"/>
    <w:rsid w:val="00215487"/>
    <w:rsid w:val="00224526"/>
    <w:rsid w:val="00227109"/>
    <w:rsid w:val="00230009"/>
    <w:rsid w:val="002311BD"/>
    <w:rsid w:val="00231BE6"/>
    <w:rsid w:val="00234243"/>
    <w:rsid w:val="002415BA"/>
    <w:rsid w:val="00242E7D"/>
    <w:rsid w:val="00244453"/>
    <w:rsid w:val="00250177"/>
    <w:rsid w:val="00253E3D"/>
    <w:rsid w:val="002542C1"/>
    <w:rsid w:val="0025436E"/>
    <w:rsid w:val="00257900"/>
    <w:rsid w:val="00261E38"/>
    <w:rsid w:val="00262EDB"/>
    <w:rsid w:val="002653B7"/>
    <w:rsid w:val="002669EE"/>
    <w:rsid w:val="00267A0D"/>
    <w:rsid w:val="00270287"/>
    <w:rsid w:val="00271436"/>
    <w:rsid w:val="002724DF"/>
    <w:rsid w:val="00272AB6"/>
    <w:rsid w:val="00275ED1"/>
    <w:rsid w:val="0027688A"/>
    <w:rsid w:val="002773C7"/>
    <w:rsid w:val="002807F6"/>
    <w:rsid w:val="0028128A"/>
    <w:rsid w:val="00281385"/>
    <w:rsid w:val="002814E4"/>
    <w:rsid w:val="00282472"/>
    <w:rsid w:val="00287C56"/>
    <w:rsid w:val="00287DBD"/>
    <w:rsid w:val="00287EBC"/>
    <w:rsid w:val="00291CEC"/>
    <w:rsid w:val="00294D44"/>
    <w:rsid w:val="0029514D"/>
    <w:rsid w:val="002967E5"/>
    <w:rsid w:val="002975C1"/>
    <w:rsid w:val="002A3605"/>
    <w:rsid w:val="002A4BBC"/>
    <w:rsid w:val="002A4C30"/>
    <w:rsid w:val="002A5848"/>
    <w:rsid w:val="002A62C9"/>
    <w:rsid w:val="002B065B"/>
    <w:rsid w:val="002B29D5"/>
    <w:rsid w:val="002B391A"/>
    <w:rsid w:val="002B429C"/>
    <w:rsid w:val="002B4442"/>
    <w:rsid w:val="002B47E9"/>
    <w:rsid w:val="002B5309"/>
    <w:rsid w:val="002B5D9D"/>
    <w:rsid w:val="002B724B"/>
    <w:rsid w:val="002B76E6"/>
    <w:rsid w:val="002C0C3A"/>
    <w:rsid w:val="002C1B7E"/>
    <w:rsid w:val="002C321F"/>
    <w:rsid w:val="002C65E7"/>
    <w:rsid w:val="002C68A9"/>
    <w:rsid w:val="002C7646"/>
    <w:rsid w:val="002C79F5"/>
    <w:rsid w:val="002D21F0"/>
    <w:rsid w:val="002E1BC8"/>
    <w:rsid w:val="002E2101"/>
    <w:rsid w:val="002E33DE"/>
    <w:rsid w:val="002E417E"/>
    <w:rsid w:val="002E449D"/>
    <w:rsid w:val="002E4711"/>
    <w:rsid w:val="002E48C2"/>
    <w:rsid w:val="002E7D76"/>
    <w:rsid w:val="002F0BEF"/>
    <w:rsid w:val="002F453E"/>
    <w:rsid w:val="002F56E7"/>
    <w:rsid w:val="00307179"/>
    <w:rsid w:val="00310E68"/>
    <w:rsid w:val="00321EA2"/>
    <w:rsid w:val="0032492D"/>
    <w:rsid w:val="003322F7"/>
    <w:rsid w:val="003345F3"/>
    <w:rsid w:val="00336BA6"/>
    <w:rsid w:val="00336FBE"/>
    <w:rsid w:val="00337A9A"/>
    <w:rsid w:val="0034179E"/>
    <w:rsid w:val="00341A2F"/>
    <w:rsid w:val="003421CF"/>
    <w:rsid w:val="0034538B"/>
    <w:rsid w:val="0034624B"/>
    <w:rsid w:val="003463FC"/>
    <w:rsid w:val="0035067D"/>
    <w:rsid w:val="00355982"/>
    <w:rsid w:val="003559E4"/>
    <w:rsid w:val="00356527"/>
    <w:rsid w:val="003625EC"/>
    <w:rsid w:val="00362B24"/>
    <w:rsid w:val="00365B41"/>
    <w:rsid w:val="0036783C"/>
    <w:rsid w:val="00367C3B"/>
    <w:rsid w:val="00374FF1"/>
    <w:rsid w:val="0037527C"/>
    <w:rsid w:val="00375289"/>
    <w:rsid w:val="0037626C"/>
    <w:rsid w:val="0037668E"/>
    <w:rsid w:val="003779A2"/>
    <w:rsid w:val="003817FF"/>
    <w:rsid w:val="00381D0C"/>
    <w:rsid w:val="00381D49"/>
    <w:rsid w:val="00383601"/>
    <w:rsid w:val="0038789D"/>
    <w:rsid w:val="003903D9"/>
    <w:rsid w:val="0039145F"/>
    <w:rsid w:val="00392CDE"/>
    <w:rsid w:val="003931A8"/>
    <w:rsid w:val="0039475A"/>
    <w:rsid w:val="00394BAA"/>
    <w:rsid w:val="00394F6F"/>
    <w:rsid w:val="003952A9"/>
    <w:rsid w:val="00396545"/>
    <w:rsid w:val="003A4469"/>
    <w:rsid w:val="003A6AB7"/>
    <w:rsid w:val="003A6DF7"/>
    <w:rsid w:val="003A7033"/>
    <w:rsid w:val="003B0B71"/>
    <w:rsid w:val="003B4D88"/>
    <w:rsid w:val="003B7ED0"/>
    <w:rsid w:val="003C19B5"/>
    <w:rsid w:val="003C234D"/>
    <w:rsid w:val="003C428C"/>
    <w:rsid w:val="003C6211"/>
    <w:rsid w:val="003D53FA"/>
    <w:rsid w:val="003D6208"/>
    <w:rsid w:val="003E0FF8"/>
    <w:rsid w:val="003E33D6"/>
    <w:rsid w:val="003E55F3"/>
    <w:rsid w:val="003E6A54"/>
    <w:rsid w:val="003E7944"/>
    <w:rsid w:val="003F2094"/>
    <w:rsid w:val="003F38B2"/>
    <w:rsid w:val="003F571C"/>
    <w:rsid w:val="003F6BFA"/>
    <w:rsid w:val="003F6D55"/>
    <w:rsid w:val="003F7DC6"/>
    <w:rsid w:val="004001F7"/>
    <w:rsid w:val="00400214"/>
    <w:rsid w:val="00402B3F"/>
    <w:rsid w:val="0040479F"/>
    <w:rsid w:val="00407776"/>
    <w:rsid w:val="004136A6"/>
    <w:rsid w:val="004155A9"/>
    <w:rsid w:val="00420D48"/>
    <w:rsid w:val="0042104D"/>
    <w:rsid w:val="00423C3E"/>
    <w:rsid w:val="0042655B"/>
    <w:rsid w:val="00427D2F"/>
    <w:rsid w:val="0043531B"/>
    <w:rsid w:val="0043555C"/>
    <w:rsid w:val="0043767A"/>
    <w:rsid w:val="00442265"/>
    <w:rsid w:val="004443E1"/>
    <w:rsid w:val="00446157"/>
    <w:rsid w:val="00447D93"/>
    <w:rsid w:val="00451D01"/>
    <w:rsid w:val="00452234"/>
    <w:rsid w:val="0045245E"/>
    <w:rsid w:val="00453628"/>
    <w:rsid w:val="00460008"/>
    <w:rsid w:val="004605D2"/>
    <w:rsid w:val="0046261A"/>
    <w:rsid w:val="00463CC5"/>
    <w:rsid w:val="00465332"/>
    <w:rsid w:val="00465A5C"/>
    <w:rsid w:val="00466B12"/>
    <w:rsid w:val="00470420"/>
    <w:rsid w:val="00474210"/>
    <w:rsid w:val="00476008"/>
    <w:rsid w:val="00476928"/>
    <w:rsid w:val="00477B70"/>
    <w:rsid w:val="00481517"/>
    <w:rsid w:val="00482419"/>
    <w:rsid w:val="00484CBA"/>
    <w:rsid w:val="00484FF0"/>
    <w:rsid w:val="004868B2"/>
    <w:rsid w:val="00486A50"/>
    <w:rsid w:val="004875EE"/>
    <w:rsid w:val="00487AFA"/>
    <w:rsid w:val="00487D88"/>
    <w:rsid w:val="00490823"/>
    <w:rsid w:val="00493A80"/>
    <w:rsid w:val="00493CA0"/>
    <w:rsid w:val="00496769"/>
    <w:rsid w:val="004A042A"/>
    <w:rsid w:val="004A0C87"/>
    <w:rsid w:val="004A43C9"/>
    <w:rsid w:val="004B17C7"/>
    <w:rsid w:val="004B2F35"/>
    <w:rsid w:val="004B7E6E"/>
    <w:rsid w:val="004C4B2A"/>
    <w:rsid w:val="004C6231"/>
    <w:rsid w:val="004C62FE"/>
    <w:rsid w:val="004D530C"/>
    <w:rsid w:val="004D600C"/>
    <w:rsid w:val="004D7AFA"/>
    <w:rsid w:val="004E7D41"/>
    <w:rsid w:val="004F0F5A"/>
    <w:rsid w:val="004F11B3"/>
    <w:rsid w:val="004F2012"/>
    <w:rsid w:val="004F3020"/>
    <w:rsid w:val="004F3724"/>
    <w:rsid w:val="004F5728"/>
    <w:rsid w:val="004F6FB5"/>
    <w:rsid w:val="00502004"/>
    <w:rsid w:val="00504981"/>
    <w:rsid w:val="0050573C"/>
    <w:rsid w:val="00506233"/>
    <w:rsid w:val="00522F13"/>
    <w:rsid w:val="0052378D"/>
    <w:rsid w:val="00526D46"/>
    <w:rsid w:val="00531540"/>
    <w:rsid w:val="00532755"/>
    <w:rsid w:val="005361AF"/>
    <w:rsid w:val="00537290"/>
    <w:rsid w:val="00537825"/>
    <w:rsid w:val="005402C4"/>
    <w:rsid w:val="00541649"/>
    <w:rsid w:val="00541E4A"/>
    <w:rsid w:val="005448F9"/>
    <w:rsid w:val="00546A66"/>
    <w:rsid w:val="00550EE5"/>
    <w:rsid w:val="00551405"/>
    <w:rsid w:val="0055368C"/>
    <w:rsid w:val="005543BC"/>
    <w:rsid w:val="00563761"/>
    <w:rsid w:val="005638EA"/>
    <w:rsid w:val="00563F01"/>
    <w:rsid w:val="005644B8"/>
    <w:rsid w:val="00565C78"/>
    <w:rsid w:val="00571B67"/>
    <w:rsid w:val="00572878"/>
    <w:rsid w:val="00572A8D"/>
    <w:rsid w:val="00576FD7"/>
    <w:rsid w:val="005770CA"/>
    <w:rsid w:val="00583503"/>
    <w:rsid w:val="0058371F"/>
    <w:rsid w:val="00585101"/>
    <w:rsid w:val="00586AB2"/>
    <w:rsid w:val="00587661"/>
    <w:rsid w:val="00595B45"/>
    <w:rsid w:val="005971D0"/>
    <w:rsid w:val="005A786E"/>
    <w:rsid w:val="005B02A8"/>
    <w:rsid w:val="005B2470"/>
    <w:rsid w:val="005B4848"/>
    <w:rsid w:val="005B56B2"/>
    <w:rsid w:val="005B5A80"/>
    <w:rsid w:val="005B66EB"/>
    <w:rsid w:val="005B7119"/>
    <w:rsid w:val="005C1BFD"/>
    <w:rsid w:val="005C2093"/>
    <w:rsid w:val="005C4D26"/>
    <w:rsid w:val="005C5C75"/>
    <w:rsid w:val="005C7B15"/>
    <w:rsid w:val="005C7DF1"/>
    <w:rsid w:val="005D3041"/>
    <w:rsid w:val="005D3340"/>
    <w:rsid w:val="005D56DD"/>
    <w:rsid w:val="005D7E17"/>
    <w:rsid w:val="005E18E7"/>
    <w:rsid w:val="005E3DC4"/>
    <w:rsid w:val="005F1CEA"/>
    <w:rsid w:val="005F5668"/>
    <w:rsid w:val="005F5CB5"/>
    <w:rsid w:val="005F5EF2"/>
    <w:rsid w:val="005F6497"/>
    <w:rsid w:val="0060124F"/>
    <w:rsid w:val="00601E37"/>
    <w:rsid w:val="00602FE3"/>
    <w:rsid w:val="00605093"/>
    <w:rsid w:val="00605C4F"/>
    <w:rsid w:val="00611535"/>
    <w:rsid w:val="00611C6F"/>
    <w:rsid w:val="00612C98"/>
    <w:rsid w:val="00615542"/>
    <w:rsid w:val="00615627"/>
    <w:rsid w:val="00615CB0"/>
    <w:rsid w:val="00621DF2"/>
    <w:rsid w:val="006221E2"/>
    <w:rsid w:val="00623893"/>
    <w:rsid w:val="00623A18"/>
    <w:rsid w:val="006248E3"/>
    <w:rsid w:val="00625205"/>
    <w:rsid w:val="0062610D"/>
    <w:rsid w:val="006261DD"/>
    <w:rsid w:val="00626360"/>
    <w:rsid w:val="0062730E"/>
    <w:rsid w:val="00627852"/>
    <w:rsid w:val="0062795E"/>
    <w:rsid w:val="0063150E"/>
    <w:rsid w:val="00633779"/>
    <w:rsid w:val="006340BF"/>
    <w:rsid w:val="0063462F"/>
    <w:rsid w:val="00637EC1"/>
    <w:rsid w:val="00641DAF"/>
    <w:rsid w:val="00641F1B"/>
    <w:rsid w:val="00642D10"/>
    <w:rsid w:val="006438BD"/>
    <w:rsid w:val="00643C4F"/>
    <w:rsid w:val="00646458"/>
    <w:rsid w:val="00647A14"/>
    <w:rsid w:val="00650F09"/>
    <w:rsid w:val="0065187E"/>
    <w:rsid w:val="00653A26"/>
    <w:rsid w:val="00660630"/>
    <w:rsid w:val="00663E78"/>
    <w:rsid w:val="006679CF"/>
    <w:rsid w:val="00672624"/>
    <w:rsid w:val="006766E5"/>
    <w:rsid w:val="00677301"/>
    <w:rsid w:val="00681AC1"/>
    <w:rsid w:val="00682592"/>
    <w:rsid w:val="0068283B"/>
    <w:rsid w:val="00683E2C"/>
    <w:rsid w:val="006842AD"/>
    <w:rsid w:val="00687B13"/>
    <w:rsid w:val="00693441"/>
    <w:rsid w:val="00694478"/>
    <w:rsid w:val="0069634F"/>
    <w:rsid w:val="006A1184"/>
    <w:rsid w:val="006A2E55"/>
    <w:rsid w:val="006A37E6"/>
    <w:rsid w:val="006A4357"/>
    <w:rsid w:val="006A7047"/>
    <w:rsid w:val="006B2F74"/>
    <w:rsid w:val="006B5893"/>
    <w:rsid w:val="006C079A"/>
    <w:rsid w:val="006C39F6"/>
    <w:rsid w:val="006C5594"/>
    <w:rsid w:val="006C5CAF"/>
    <w:rsid w:val="006D5FB8"/>
    <w:rsid w:val="006D60CF"/>
    <w:rsid w:val="006D707B"/>
    <w:rsid w:val="006D7BF9"/>
    <w:rsid w:val="006E216A"/>
    <w:rsid w:val="006E4675"/>
    <w:rsid w:val="006E6B58"/>
    <w:rsid w:val="006E6F01"/>
    <w:rsid w:val="006E6F29"/>
    <w:rsid w:val="006F455F"/>
    <w:rsid w:val="006F4ED9"/>
    <w:rsid w:val="006F659F"/>
    <w:rsid w:val="006F6800"/>
    <w:rsid w:val="006F6F1F"/>
    <w:rsid w:val="006F6FC7"/>
    <w:rsid w:val="006F6FCD"/>
    <w:rsid w:val="006F7720"/>
    <w:rsid w:val="007041B9"/>
    <w:rsid w:val="00707C79"/>
    <w:rsid w:val="00710BC3"/>
    <w:rsid w:val="00713DE8"/>
    <w:rsid w:val="00715DCA"/>
    <w:rsid w:val="007160B8"/>
    <w:rsid w:val="00716F07"/>
    <w:rsid w:val="007208A9"/>
    <w:rsid w:val="00723A2C"/>
    <w:rsid w:val="00733294"/>
    <w:rsid w:val="007337D7"/>
    <w:rsid w:val="0073473A"/>
    <w:rsid w:val="00737E95"/>
    <w:rsid w:val="0074003C"/>
    <w:rsid w:val="00740D4F"/>
    <w:rsid w:val="00741077"/>
    <w:rsid w:val="0074355E"/>
    <w:rsid w:val="00744822"/>
    <w:rsid w:val="00746175"/>
    <w:rsid w:val="007462FD"/>
    <w:rsid w:val="007469AA"/>
    <w:rsid w:val="0074727E"/>
    <w:rsid w:val="00750AE4"/>
    <w:rsid w:val="007529FD"/>
    <w:rsid w:val="00752C95"/>
    <w:rsid w:val="007545B2"/>
    <w:rsid w:val="00761B46"/>
    <w:rsid w:val="007626B3"/>
    <w:rsid w:val="0076579A"/>
    <w:rsid w:val="0077408D"/>
    <w:rsid w:val="0077572D"/>
    <w:rsid w:val="007761F9"/>
    <w:rsid w:val="00781FB2"/>
    <w:rsid w:val="00784294"/>
    <w:rsid w:val="00790025"/>
    <w:rsid w:val="00793FEC"/>
    <w:rsid w:val="00794846"/>
    <w:rsid w:val="00795C8E"/>
    <w:rsid w:val="007A0EC9"/>
    <w:rsid w:val="007A2975"/>
    <w:rsid w:val="007A2D11"/>
    <w:rsid w:val="007A5E85"/>
    <w:rsid w:val="007A7703"/>
    <w:rsid w:val="007A782C"/>
    <w:rsid w:val="007B1134"/>
    <w:rsid w:val="007B1556"/>
    <w:rsid w:val="007B4E77"/>
    <w:rsid w:val="007B4EFE"/>
    <w:rsid w:val="007B5734"/>
    <w:rsid w:val="007B7A24"/>
    <w:rsid w:val="007B7F0C"/>
    <w:rsid w:val="007C345E"/>
    <w:rsid w:val="007D1479"/>
    <w:rsid w:val="007D41D8"/>
    <w:rsid w:val="007D44E1"/>
    <w:rsid w:val="007D52DD"/>
    <w:rsid w:val="007D64F4"/>
    <w:rsid w:val="007D7F91"/>
    <w:rsid w:val="007E06BD"/>
    <w:rsid w:val="007E371D"/>
    <w:rsid w:val="007E4A35"/>
    <w:rsid w:val="007E5318"/>
    <w:rsid w:val="007E69B7"/>
    <w:rsid w:val="007E7CE5"/>
    <w:rsid w:val="007F000E"/>
    <w:rsid w:val="007F170E"/>
    <w:rsid w:val="007F2356"/>
    <w:rsid w:val="007F2E0D"/>
    <w:rsid w:val="007F3479"/>
    <w:rsid w:val="007F3B68"/>
    <w:rsid w:val="007F4D6C"/>
    <w:rsid w:val="007F6635"/>
    <w:rsid w:val="00801E77"/>
    <w:rsid w:val="00802D66"/>
    <w:rsid w:val="00802DF1"/>
    <w:rsid w:val="008032B2"/>
    <w:rsid w:val="008039CE"/>
    <w:rsid w:val="008042F8"/>
    <w:rsid w:val="00804BE2"/>
    <w:rsid w:val="00806DE3"/>
    <w:rsid w:val="008074E4"/>
    <w:rsid w:val="00810E16"/>
    <w:rsid w:val="00812E21"/>
    <w:rsid w:val="0081708A"/>
    <w:rsid w:val="00822398"/>
    <w:rsid w:val="00823319"/>
    <w:rsid w:val="008247E4"/>
    <w:rsid w:val="00824E3C"/>
    <w:rsid w:val="00827703"/>
    <w:rsid w:val="00827AB3"/>
    <w:rsid w:val="008324AF"/>
    <w:rsid w:val="008333DF"/>
    <w:rsid w:val="008335DF"/>
    <w:rsid w:val="0083469B"/>
    <w:rsid w:val="008361D7"/>
    <w:rsid w:val="00836DA2"/>
    <w:rsid w:val="008416FF"/>
    <w:rsid w:val="008432BD"/>
    <w:rsid w:val="00843599"/>
    <w:rsid w:val="00845BDA"/>
    <w:rsid w:val="00846B65"/>
    <w:rsid w:val="00855249"/>
    <w:rsid w:val="008574E6"/>
    <w:rsid w:val="00857C6E"/>
    <w:rsid w:val="0086676E"/>
    <w:rsid w:val="008707AB"/>
    <w:rsid w:val="00870D65"/>
    <w:rsid w:val="008721E2"/>
    <w:rsid w:val="00873082"/>
    <w:rsid w:val="00875192"/>
    <w:rsid w:val="008769B6"/>
    <w:rsid w:val="008841C9"/>
    <w:rsid w:val="0089037E"/>
    <w:rsid w:val="0089443F"/>
    <w:rsid w:val="00896D1C"/>
    <w:rsid w:val="008A02F8"/>
    <w:rsid w:val="008A0836"/>
    <w:rsid w:val="008A2801"/>
    <w:rsid w:val="008A344F"/>
    <w:rsid w:val="008A5469"/>
    <w:rsid w:val="008A5CAE"/>
    <w:rsid w:val="008A6602"/>
    <w:rsid w:val="008B2F76"/>
    <w:rsid w:val="008B3EAD"/>
    <w:rsid w:val="008B5BB9"/>
    <w:rsid w:val="008B76A8"/>
    <w:rsid w:val="008C006A"/>
    <w:rsid w:val="008C1F39"/>
    <w:rsid w:val="008C2BBE"/>
    <w:rsid w:val="008C36F7"/>
    <w:rsid w:val="008C41CF"/>
    <w:rsid w:val="008C5155"/>
    <w:rsid w:val="008C7511"/>
    <w:rsid w:val="008D0772"/>
    <w:rsid w:val="008D4E7B"/>
    <w:rsid w:val="008D5281"/>
    <w:rsid w:val="008E0E66"/>
    <w:rsid w:val="008E1A20"/>
    <w:rsid w:val="008E3B94"/>
    <w:rsid w:val="008F00E2"/>
    <w:rsid w:val="008F08A2"/>
    <w:rsid w:val="008F3BC6"/>
    <w:rsid w:val="008F560F"/>
    <w:rsid w:val="008F6573"/>
    <w:rsid w:val="008F6CD6"/>
    <w:rsid w:val="008F705D"/>
    <w:rsid w:val="009003E3"/>
    <w:rsid w:val="00900D4F"/>
    <w:rsid w:val="00900F03"/>
    <w:rsid w:val="00901E2E"/>
    <w:rsid w:val="00904F85"/>
    <w:rsid w:val="00905B70"/>
    <w:rsid w:val="00906BFA"/>
    <w:rsid w:val="009102C5"/>
    <w:rsid w:val="009137BC"/>
    <w:rsid w:val="00913890"/>
    <w:rsid w:val="009167C1"/>
    <w:rsid w:val="00924916"/>
    <w:rsid w:val="00924939"/>
    <w:rsid w:val="00936220"/>
    <w:rsid w:val="009365A6"/>
    <w:rsid w:val="00946218"/>
    <w:rsid w:val="00946FE6"/>
    <w:rsid w:val="00950645"/>
    <w:rsid w:val="00950D43"/>
    <w:rsid w:val="009523FA"/>
    <w:rsid w:val="00954104"/>
    <w:rsid w:val="00954C11"/>
    <w:rsid w:val="009579E6"/>
    <w:rsid w:val="009659CC"/>
    <w:rsid w:val="0096704D"/>
    <w:rsid w:val="009671CE"/>
    <w:rsid w:val="00967C6B"/>
    <w:rsid w:val="00972684"/>
    <w:rsid w:val="00973416"/>
    <w:rsid w:val="00980218"/>
    <w:rsid w:val="00980683"/>
    <w:rsid w:val="00981ED1"/>
    <w:rsid w:val="00983027"/>
    <w:rsid w:val="009848BC"/>
    <w:rsid w:val="00985DE9"/>
    <w:rsid w:val="00986CC0"/>
    <w:rsid w:val="00990754"/>
    <w:rsid w:val="009A2287"/>
    <w:rsid w:val="009A2557"/>
    <w:rsid w:val="009A56FF"/>
    <w:rsid w:val="009A7CB6"/>
    <w:rsid w:val="009B024A"/>
    <w:rsid w:val="009B5057"/>
    <w:rsid w:val="009B57BD"/>
    <w:rsid w:val="009C193F"/>
    <w:rsid w:val="009C1B98"/>
    <w:rsid w:val="009C1E20"/>
    <w:rsid w:val="009C43FB"/>
    <w:rsid w:val="009C68EE"/>
    <w:rsid w:val="009C6B7C"/>
    <w:rsid w:val="009D275D"/>
    <w:rsid w:val="009D2A5E"/>
    <w:rsid w:val="009D2CB9"/>
    <w:rsid w:val="009D3B4A"/>
    <w:rsid w:val="009D5593"/>
    <w:rsid w:val="009D5C58"/>
    <w:rsid w:val="009D682C"/>
    <w:rsid w:val="009D6909"/>
    <w:rsid w:val="009E001D"/>
    <w:rsid w:val="009E1992"/>
    <w:rsid w:val="009E1D40"/>
    <w:rsid w:val="009E28DA"/>
    <w:rsid w:val="009E49B1"/>
    <w:rsid w:val="009E69EA"/>
    <w:rsid w:val="009E6C8E"/>
    <w:rsid w:val="009E6F02"/>
    <w:rsid w:val="00A00108"/>
    <w:rsid w:val="00A00987"/>
    <w:rsid w:val="00A00C59"/>
    <w:rsid w:val="00A0217A"/>
    <w:rsid w:val="00A03967"/>
    <w:rsid w:val="00A03E8C"/>
    <w:rsid w:val="00A07837"/>
    <w:rsid w:val="00A12F0B"/>
    <w:rsid w:val="00A21297"/>
    <w:rsid w:val="00A25FF6"/>
    <w:rsid w:val="00A27A58"/>
    <w:rsid w:val="00A27BAC"/>
    <w:rsid w:val="00A300D7"/>
    <w:rsid w:val="00A310CB"/>
    <w:rsid w:val="00A324E1"/>
    <w:rsid w:val="00A35359"/>
    <w:rsid w:val="00A35BB5"/>
    <w:rsid w:val="00A3616C"/>
    <w:rsid w:val="00A3708A"/>
    <w:rsid w:val="00A423D3"/>
    <w:rsid w:val="00A4427A"/>
    <w:rsid w:val="00A4661C"/>
    <w:rsid w:val="00A46A08"/>
    <w:rsid w:val="00A50F3A"/>
    <w:rsid w:val="00A5250B"/>
    <w:rsid w:val="00A530E4"/>
    <w:rsid w:val="00A54ABC"/>
    <w:rsid w:val="00A5789C"/>
    <w:rsid w:val="00A633E7"/>
    <w:rsid w:val="00A71DAE"/>
    <w:rsid w:val="00A767EB"/>
    <w:rsid w:val="00A8244C"/>
    <w:rsid w:val="00A8519B"/>
    <w:rsid w:val="00A85306"/>
    <w:rsid w:val="00A876A0"/>
    <w:rsid w:val="00A87A4C"/>
    <w:rsid w:val="00A94B0B"/>
    <w:rsid w:val="00A9634A"/>
    <w:rsid w:val="00A96C4D"/>
    <w:rsid w:val="00AA039B"/>
    <w:rsid w:val="00AA0945"/>
    <w:rsid w:val="00AA1443"/>
    <w:rsid w:val="00AA16F9"/>
    <w:rsid w:val="00AA1878"/>
    <w:rsid w:val="00AA5BDB"/>
    <w:rsid w:val="00AA6F6E"/>
    <w:rsid w:val="00AA7CEF"/>
    <w:rsid w:val="00AB0616"/>
    <w:rsid w:val="00AB0B1F"/>
    <w:rsid w:val="00AB751E"/>
    <w:rsid w:val="00AB77B1"/>
    <w:rsid w:val="00AC010E"/>
    <w:rsid w:val="00AC067A"/>
    <w:rsid w:val="00AC2B16"/>
    <w:rsid w:val="00AC318F"/>
    <w:rsid w:val="00AC3B33"/>
    <w:rsid w:val="00AC3FB1"/>
    <w:rsid w:val="00AC42FD"/>
    <w:rsid w:val="00AC47D8"/>
    <w:rsid w:val="00AC6EF5"/>
    <w:rsid w:val="00AD34D3"/>
    <w:rsid w:val="00AD551E"/>
    <w:rsid w:val="00AE126C"/>
    <w:rsid w:val="00AE13C5"/>
    <w:rsid w:val="00AE3C44"/>
    <w:rsid w:val="00AE64C8"/>
    <w:rsid w:val="00AE66B7"/>
    <w:rsid w:val="00AE710D"/>
    <w:rsid w:val="00AF1658"/>
    <w:rsid w:val="00AF43F1"/>
    <w:rsid w:val="00AF6763"/>
    <w:rsid w:val="00AF7048"/>
    <w:rsid w:val="00B00946"/>
    <w:rsid w:val="00B03C85"/>
    <w:rsid w:val="00B04F5E"/>
    <w:rsid w:val="00B12E55"/>
    <w:rsid w:val="00B152C8"/>
    <w:rsid w:val="00B216E0"/>
    <w:rsid w:val="00B2172C"/>
    <w:rsid w:val="00B21CAB"/>
    <w:rsid w:val="00B23E73"/>
    <w:rsid w:val="00B255B0"/>
    <w:rsid w:val="00B25EEC"/>
    <w:rsid w:val="00B44219"/>
    <w:rsid w:val="00B55A92"/>
    <w:rsid w:val="00B57B7A"/>
    <w:rsid w:val="00B6039A"/>
    <w:rsid w:val="00B60486"/>
    <w:rsid w:val="00B64043"/>
    <w:rsid w:val="00B6582F"/>
    <w:rsid w:val="00B65C70"/>
    <w:rsid w:val="00B66E68"/>
    <w:rsid w:val="00B67BE5"/>
    <w:rsid w:val="00B74408"/>
    <w:rsid w:val="00B75E60"/>
    <w:rsid w:val="00B80E6B"/>
    <w:rsid w:val="00B81AE1"/>
    <w:rsid w:val="00B9080E"/>
    <w:rsid w:val="00B91F54"/>
    <w:rsid w:val="00B937D3"/>
    <w:rsid w:val="00B93BA9"/>
    <w:rsid w:val="00B955F7"/>
    <w:rsid w:val="00B957EB"/>
    <w:rsid w:val="00B96DBD"/>
    <w:rsid w:val="00BA1721"/>
    <w:rsid w:val="00BA3B68"/>
    <w:rsid w:val="00BA56DC"/>
    <w:rsid w:val="00BA7209"/>
    <w:rsid w:val="00BB0008"/>
    <w:rsid w:val="00BB0A94"/>
    <w:rsid w:val="00BB1008"/>
    <w:rsid w:val="00BB1D60"/>
    <w:rsid w:val="00BB377A"/>
    <w:rsid w:val="00BB43A4"/>
    <w:rsid w:val="00BB4745"/>
    <w:rsid w:val="00BB48DF"/>
    <w:rsid w:val="00BC08CC"/>
    <w:rsid w:val="00BC102E"/>
    <w:rsid w:val="00BC1B40"/>
    <w:rsid w:val="00BC2235"/>
    <w:rsid w:val="00BC3E6F"/>
    <w:rsid w:val="00BC555B"/>
    <w:rsid w:val="00BC58F7"/>
    <w:rsid w:val="00BC60A8"/>
    <w:rsid w:val="00BC6212"/>
    <w:rsid w:val="00BD03AD"/>
    <w:rsid w:val="00BD2886"/>
    <w:rsid w:val="00BD2E71"/>
    <w:rsid w:val="00BD40B0"/>
    <w:rsid w:val="00BD4123"/>
    <w:rsid w:val="00BD4F63"/>
    <w:rsid w:val="00BD55CA"/>
    <w:rsid w:val="00BD5B27"/>
    <w:rsid w:val="00BE0259"/>
    <w:rsid w:val="00BE1FD1"/>
    <w:rsid w:val="00BE2032"/>
    <w:rsid w:val="00BE3088"/>
    <w:rsid w:val="00BE4992"/>
    <w:rsid w:val="00BF013E"/>
    <w:rsid w:val="00BF11F9"/>
    <w:rsid w:val="00BF1E89"/>
    <w:rsid w:val="00BF3A1A"/>
    <w:rsid w:val="00BF3FCE"/>
    <w:rsid w:val="00BF4F5B"/>
    <w:rsid w:val="00BF53BA"/>
    <w:rsid w:val="00C00680"/>
    <w:rsid w:val="00C0453F"/>
    <w:rsid w:val="00C04F91"/>
    <w:rsid w:val="00C1142D"/>
    <w:rsid w:val="00C11C6D"/>
    <w:rsid w:val="00C1292E"/>
    <w:rsid w:val="00C14B92"/>
    <w:rsid w:val="00C1651C"/>
    <w:rsid w:val="00C204CA"/>
    <w:rsid w:val="00C21D2C"/>
    <w:rsid w:val="00C246A5"/>
    <w:rsid w:val="00C248DE"/>
    <w:rsid w:val="00C25394"/>
    <w:rsid w:val="00C25CB0"/>
    <w:rsid w:val="00C30489"/>
    <w:rsid w:val="00C30F81"/>
    <w:rsid w:val="00C32200"/>
    <w:rsid w:val="00C33336"/>
    <w:rsid w:val="00C35809"/>
    <w:rsid w:val="00C35940"/>
    <w:rsid w:val="00C359CB"/>
    <w:rsid w:val="00C43418"/>
    <w:rsid w:val="00C4433D"/>
    <w:rsid w:val="00C4642B"/>
    <w:rsid w:val="00C46EE2"/>
    <w:rsid w:val="00C47393"/>
    <w:rsid w:val="00C50EFF"/>
    <w:rsid w:val="00C51193"/>
    <w:rsid w:val="00C5368C"/>
    <w:rsid w:val="00C55D19"/>
    <w:rsid w:val="00C614E0"/>
    <w:rsid w:val="00C61A96"/>
    <w:rsid w:val="00C62BCA"/>
    <w:rsid w:val="00C666CD"/>
    <w:rsid w:val="00C6693E"/>
    <w:rsid w:val="00C71FB0"/>
    <w:rsid w:val="00C725A7"/>
    <w:rsid w:val="00C74B0B"/>
    <w:rsid w:val="00C80B22"/>
    <w:rsid w:val="00C81CBC"/>
    <w:rsid w:val="00C81D18"/>
    <w:rsid w:val="00C82B5C"/>
    <w:rsid w:val="00C8648E"/>
    <w:rsid w:val="00C86D90"/>
    <w:rsid w:val="00C874B1"/>
    <w:rsid w:val="00C91025"/>
    <w:rsid w:val="00C9418A"/>
    <w:rsid w:val="00C97D52"/>
    <w:rsid w:val="00CA0639"/>
    <w:rsid w:val="00CA0C59"/>
    <w:rsid w:val="00CA1000"/>
    <w:rsid w:val="00CA10B4"/>
    <w:rsid w:val="00CA54B1"/>
    <w:rsid w:val="00CA54E1"/>
    <w:rsid w:val="00CA65B9"/>
    <w:rsid w:val="00CA7713"/>
    <w:rsid w:val="00CA7883"/>
    <w:rsid w:val="00CB0070"/>
    <w:rsid w:val="00CB3352"/>
    <w:rsid w:val="00CC0A96"/>
    <w:rsid w:val="00CC2A01"/>
    <w:rsid w:val="00CC4E6D"/>
    <w:rsid w:val="00CC6F38"/>
    <w:rsid w:val="00CD2987"/>
    <w:rsid w:val="00CD2F26"/>
    <w:rsid w:val="00CD4FA0"/>
    <w:rsid w:val="00CD5F03"/>
    <w:rsid w:val="00CD7791"/>
    <w:rsid w:val="00CE563A"/>
    <w:rsid w:val="00CF252A"/>
    <w:rsid w:val="00CF32B0"/>
    <w:rsid w:val="00CF35CE"/>
    <w:rsid w:val="00CF38B7"/>
    <w:rsid w:val="00CF3FF8"/>
    <w:rsid w:val="00CF7DC9"/>
    <w:rsid w:val="00D00B3F"/>
    <w:rsid w:val="00D0181B"/>
    <w:rsid w:val="00D02F54"/>
    <w:rsid w:val="00D03F7F"/>
    <w:rsid w:val="00D04AD2"/>
    <w:rsid w:val="00D05C31"/>
    <w:rsid w:val="00D06176"/>
    <w:rsid w:val="00D12C98"/>
    <w:rsid w:val="00D143EB"/>
    <w:rsid w:val="00D17E37"/>
    <w:rsid w:val="00D20CCC"/>
    <w:rsid w:val="00D21CFD"/>
    <w:rsid w:val="00D21D67"/>
    <w:rsid w:val="00D22454"/>
    <w:rsid w:val="00D2370B"/>
    <w:rsid w:val="00D24EA6"/>
    <w:rsid w:val="00D26B02"/>
    <w:rsid w:val="00D26C7E"/>
    <w:rsid w:val="00D371B5"/>
    <w:rsid w:val="00D4403D"/>
    <w:rsid w:val="00D4551E"/>
    <w:rsid w:val="00D45CEF"/>
    <w:rsid w:val="00D52F29"/>
    <w:rsid w:val="00D545EB"/>
    <w:rsid w:val="00D616E3"/>
    <w:rsid w:val="00D61F99"/>
    <w:rsid w:val="00D63D12"/>
    <w:rsid w:val="00D63E76"/>
    <w:rsid w:val="00D63FA1"/>
    <w:rsid w:val="00D7173F"/>
    <w:rsid w:val="00D7323F"/>
    <w:rsid w:val="00D73F6D"/>
    <w:rsid w:val="00D81816"/>
    <w:rsid w:val="00D82AAB"/>
    <w:rsid w:val="00D84BE8"/>
    <w:rsid w:val="00D86BC6"/>
    <w:rsid w:val="00D87F11"/>
    <w:rsid w:val="00D91DE8"/>
    <w:rsid w:val="00D9383B"/>
    <w:rsid w:val="00D94FB7"/>
    <w:rsid w:val="00D95087"/>
    <w:rsid w:val="00D96829"/>
    <w:rsid w:val="00D96C18"/>
    <w:rsid w:val="00D97D92"/>
    <w:rsid w:val="00DA0803"/>
    <w:rsid w:val="00DA1C8F"/>
    <w:rsid w:val="00DA3457"/>
    <w:rsid w:val="00DA5C92"/>
    <w:rsid w:val="00DA6B3B"/>
    <w:rsid w:val="00DA7475"/>
    <w:rsid w:val="00DA788B"/>
    <w:rsid w:val="00DB2736"/>
    <w:rsid w:val="00DB6EB0"/>
    <w:rsid w:val="00DC00AF"/>
    <w:rsid w:val="00DC0688"/>
    <w:rsid w:val="00DC1021"/>
    <w:rsid w:val="00DC2BFD"/>
    <w:rsid w:val="00DC31D5"/>
    <w:rsid w:val="00DC383B"/>
    <w:rsid w:val="00DC3AD7"/>
    <w:rsid w:val="00DC458D"/>
    <w:rsid w:val="00DC67C8"/>
    <w:rsid w:val="00DC6E60"/>
    <w:rsid w:val="00DD2B4C"/>
    <w:rsid w:val="00DD658C"/>
    <w:rsid w:val="00DD6F61"/>
    <w:rsid w:val="00DE2151"/>
    <w:rsid w:val="00DE2535"/>
    <w:rsid w:val="00DE3F09"/>
    <w:rsid w:val="00DE4495"/>
    <w:rsid w:val="00DE4901"/>
    <w:rsid w:val="00DE6E33"/>
    <w:rsid w:val="00DF3530"/>
    <w:rsid w:val="00DF3A95"/>
    <w:rsid w:val="00DF6B90"/>
    <w:rsid w:val="00E033DF"/>
    <w:rsid w:val="00E07658"/>
    <w:rsid w:val="00E079F3"/>
    <w:rsid w:val="00E108B8"/>
    <w:rsid w:val="00E11C7B"/>
    <w:rsid w:val="00E12564"/>
    <w:rsid w:val="00E21C49"/>
    <w:rsid w:val="00E232D3"/>
    <w:rsid w:val="00E253F8"/>
    <w:rsid w:val="00E26032"/>
    <w:rsid w:val="00E31F45"/>
    <w:rsid w:val="00E33698"/>
    <w:rsid w:val="00E34B80"/>
    <w:rsid w:val="00E401AB"/>
    <w:rsid w:val="00E40ECB"/>
    <w:rsid w:val="00E51885"/>
    <w:rsid w:val="00E54884"/>
    <w:rsid w:val="00E553D2"/>
    <w:rsid w:val="00E56B59"/>
    <w:rsid w:val="00E62EBB"/>
    <w:rsid w:val="00E62FBF"/>
    <w:rsid w:val="00E6538C"/>
    <w:rsid w:val="00E655E0"/>
    <w:rsid w:val="00E66522"/>
    <w:rsid w:val="00E6744A"/>
    <w:rsid w:val="00E71F3A"/>
    <w:rsid w:val="00E754DA"/>
    <w:rsid w:val="00E7665A"/>
    <w:rsid w:val="00E7727A"/>
    <w:rsid w:val="00E772C8"/>
    <w:rsid w:val="00E83552"/>
    <w:rsid w:val="00E8402F"/>
    <w:rsid w:val="00E85C3C"/>
    <w:rsid w:val="00E8664A"/>
    <w:rsid w:val="00E86F6B"/>
    <w:rsid w:val="00E87D5E"/>
    <w:rsid w:val="00E90823"/>
    <w:rsid w:val="00E913A0"/>
    <w:rsid w:val="00E920EB"/>
    <w:rsid w:val="00E929C6"/>
    <w:rsid w:val="00E95AA9"/>
    <w:rsid w:val="00E95C2F"/>
    <w:rsid w:val="00E969FD"/>
    <w:rsid w:val="00EA0F14"/>
    <w:rsid w:val="00EA1996"/>
    <w:rsid w:val="00EA2643"/>
    <w:rsid w:val="00EA3880"/>
    <w:rsid w:val="00EA3DB5"/>
    <w:rsid w:val="00EA5C13"/>
    <w:rsid w:val="00EB19F4"/>
    <w:rsid w:val="00EB22F5"/>
    <w:rsid w:val="00EB5C3B"/>
    <w:rsid w:val="00EB6456"/>
    <w:rsid w:val="00EB6935"/>
    <w:rsid w:val="00EB762A"/>
    <w:rsid w:val="00EC176B"/>
    <w:rsid w:val="00EC1F5F"/>
    <w:rsid w:val="00EC2F4B"/>
    <w:rsid w:val="00EC4F72"/>
    <w:rsid w:val="00ED26A6"/>
    <w:rsid w:val="00ED29E8"/>
    <w:rsid w:val="00EE226D"/>
    <w:rsid w:val="00EE331C"/>
    <w:rsid w:val="00EE58CC"/>
    <w:rsid w:val="00EF024B"/>
    <w:rsid w:val="00EF0AFF"/>
    <w:rsid w:val="00EF1A35"/>
    <w:rsid w:val="00EF2607"/>
    <w:rsid w:val="00EF43E4"/>
    <w:rsid w:val="00EF4FB0"/>
    <w:rsid w:val="00EF5D11"/>
    <w:rsid w:val="00F02B43"/>
    <w:rsid w:val="00F02C07"/>
    <w:rsid w:val="00F02DCB"/>
    <w:rsid w:val="00F0558B"/>
    <w:rsid w:val="00F05692"/>
    <w:rsid w:val="00F064F1"/>
    <w:rsid w:val="00F13B9B"/>
    <w:rsid w:val="00F170A2"/>
    <w:rsid w:val="00F17A7B"/>
    <w:rsid w:val="00F235A6"/>
    <w:rsid w:val="00F25409"/>
    <w:rsid w:val="00F3473B"/>
    <w:rsid w:val="00F34905"/>
    <w:rsid w:val="00F35192"/>
    <w:rsid w:val="00F3559E"/>
    <w:rsid w:val="00F35E56"/>
    <w:rsid w:val="00F406D5"/>
    <w:rsid w:val="00F418C0"/>
    <w:rsid w:val="00F45E60"/>
    <w:rsid w:val="00F45EB1"/>
    <w:rsid w:val="00F4629E"/>
    <w:rsid w:val="00F50088"/>
    <w:rsid w:val="00F50C21"/>
    <w:rsid w:val="00F512EF"/>
    <w:rsid w:val="00F53120"/>
    <w:rsid w:val="00F545FE"/>
    <w:rsid w:val="00F5529F"/>
    <w:rsid w:val="00F60352"/>
    <w:rsid w:val="00F62672"/>
    <w:rsid w:val="00F62DD8"/>
    <w:rsid w:val="00F6465F"/>
    <w:rsid w:val="00F65874"/>
    <w:rsid w:val="00F67C73"/>
    <w:rsid w:val="00F70011"/>
    <w:rsid w:val="00F70499"/>
    <w:rsid w:val="00F70A0C"/>
    <w:rsid w:val="00F70BAE"/>
    <w:rsid w:val="00F71510"/>
    <w:rsid w:val="00F804A6"/>
    <w:rsid w:val="00F80B7B"/>
    <w:rsid w:val="00F84C44"/>
    <w:rsid w:val="00F862C3"/>
    <w:rsid w:val="00F86F46"/>
    <w:rsid w:val="00F875C3"/>
    <w:rsid w:val="00FA212E"/>
    <w:rsid w:val="00FA6427"/>
    <w:rsid w:val="00FB0362"/>
    <w:rsid w:val="00FB3EB7"/>
    <w:rsid w:val="00FB4957"/>
    <w:rsid w:val="00FB4D54"/>
    <w:rsid w:val="00FB5D84"/>
    <w:rsid w:val="00FB75D1"/>
    <w:rsid w:val="00FB7C74"/>
    <w:rsid w:val="00FC176E"/>
    <w:rsid w:val="00FC3F17"/>
    <w:rsid w:val="00FC7CF3"/>
    <w:rsid w:val="00FC7E27"/>
    <w:rsid w:val="00FD3427"/>
    <w:rsid w:val="00FD3551"/>
    <w:rsid w:val="00FD3AD2"/>
    <w:rsid w:val="00FD3D58"/>
    <w:rsid w:val="00FD4B2D"/>
    <w:rsid w:val="00FD4D58"/>
    <w:rsid w:val="00FD5A15"/>
    <w:rsid w:val="00FE2197"/>
    <w:rsid w:val="00FE47A7"/>
    <w:rsid w:val="00FE6D8D"/>
    <w:rsid w:val="00FF18A9"/>
    <w:rsid w:val="00FF30FB"/>
    <w:rsid w:val="00FF42FE"/>
    <w:rsid w:val="00FF45B6"/>
    <w:rsid w:val="00FF6166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9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64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64043"/>
    <w:pPr>
      <w:keepNext/>
      <w:jc w:val="center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B6404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64043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B64043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B64043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B64043"/>
    <w:pPr>
      <w:keepNext/>
      <w:jc w:val="center"/>
      <w:outlineLvl w:val="6"/>
    </w:pPr>
    <w:rPr>
      <w:rFonts w:ascii="Arial" w:hAnsi="Arial" w:cs="Arial"/>
      <w:b/>
      <w:bCs/>
      <w:color w:val="80000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64043"/>
    <w:pPr>
      <w:ind w:left="1875" w:hanging="1875"/>
    </w:pPr>
    <w:rPr>
      <w:rFonts w:ascii="Arial" w:hAnsi="Arial" w:cs="Arial"/>
      <w:sz w:val="18"/>
      <w:szCs w:val="18"/>
    </w:r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paragraph" w:customStyle="1" w:styleId="Adres">
    <w:name w:val="İç Adres"/>
    <w:basedOn w:val="Normal"/>
    <w:uiPriority w:val="99"/>
    <w:rsid w:val="00B64043"/>
  </w:style>
  <w:style w:type="paragraph" w:styleId="KonuBal">
    <w:name w:val="Title"/>
    <w:basedOn w:val="Normal"/>
    <w:link w:val="KonuBalChar"/>
    <w:uiPriority w:val="99"/>
    <w:qFormat/>
    <w:rsid w:val="00B640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B640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link w:val="AltKonuBal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Kpr">
    <w:name w:val="Hyperlink"/>
    <w:uiPriority w:val="99"/>
    <w:rsid w:val="00B64043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653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9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64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64043"/>
    <w:pPr>
      <w:keepNext/>
      <w:jc w:val="center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B6404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64043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B64043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B64043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B64043"/>
    <w:pPr>
      <w:keepNext/>
      <w:jc w:val="center"/>
      <w:outlineLvl w:val="6"/>
    </w:pPr>
    <w:rPr>
      <w:rFonts w:ascii="Arial" w:hAnsi="Arial" w:cs="Arial"/>
      <w:b/>
      <w:bCs/>
      <w:color w:val="80000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64043"/>
    <w:pPr>
      <w:ind w:left="1875" w:hanging="1875"/>
    </w:pPr>
    <w:rPr>
      <w:rFonts w:ascii="Arial" w:hAnsi="Arial" w:cs="Arial"/>
      <w:sz w:val="18"/>
      <w:szCs w:val="18"/>
    </w:r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paragraph" w:customStyle="1" w:styleId="Adres">
    <w:name w:val="İç Adres"/>
    <w:basedOn w:val="Normal"/>
    <w:uiPriority w:val="99"/>
    <w:rsid w:val="00B64043"/>
  </w:style>
  <w:style w:type="paragraph" w:styleId="KonuBal">
    <w:name w:val="Title"/>
    <w:basedOn w:val="Normal"/>
    <w:link w:val="KonuBalChar"/>
    <w:uiPriority w:val="99"/>
    <w:qFormat/>
    <w:rsid w:val="00B640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B640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link w:val="AltKonuBal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Kpr">
    <w:name w:val="Hyperlink"/>
    <w:uiPriority w:val="99"/>
    <w:rsid w:val="00B64043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653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&#305;h%20k&#305;rac\Desktop\Bankac&#305;l&#305;k%20ve%20Sigortac&#305;l&#305;k%20B&#246;l&#252;m%20Dosyas&#305;\HAFTALIK%20DERS%20PROGRAMLARI\BANKA%20DERS+PRO&#286;..2012-2013%20g&#252;z...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5486-3F8F-42AA-92E0-55FC303E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BANKA DERS+PROĞ..2012-2013 güz...</Template>
  <TotalTime>476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gmyo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fatıh kırac</dc:creator>
  <cp:lastModifiedBy>fatihkirac</cp:lastModifiedBy>
  <cp:revision>14</cp:revision>
  <cp:lastPrinted>2015-10-05T12:06:00Z</cp:lastPrinted>
  <dcterms:created xsi:type="dcterms:W3CDTF">2015-09-17T14:31:00Z</dcterms:created>
  <dcterms:modified xsi:type="dcterms:W3CDTF">2015-10-15T11:24:00Z</dcterms:modified>
</cp:coreProperties>
</file>